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A92A6" w14:textId="1948BE63" w:rsidR="008D7806" w:rsidRDefault="008D7806" w:rsidP="008D7806">
      <w:pPr>
        <w:ind w:left="1134"/>
        <w:contextualSpacing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sz w:val="20"/>
          <w:szCs w:val="20"/>
        </w:rPr>
        <w:t>ANKET FORMU</w:t>
      </w:r>
    </w:p>
    <w:p w14:paraId="4D78BD06" w14:textId="77777777" w:rsidR="008D7806" w:rsidRDefault="008D7806" w:rsidP="008D7806">
      <w:pPr>
        <w:ind w:left="1134"/>
        <w:contextualSpacing/>
        <w:jc w:val="center"/>
        <w:rPr>
          <w:b/>
          <w:bCs/>
          <w:sz w:val="20"/>
          <w:szCs w:val="20"/>
        </w:rPr>
      </w:pPr>
    </w:p>
    <w:p w14:paraId="2BF87D67" w14:textId="77777777" w:rsidR="008D7806" w:rsidRDefault="008D7806" w:rsidP="008D7806">
      <w:pPr>
        <w:ind w:firstLine="708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Sayın Meslek Mensubu,</w:t>
      </w:r>
    </w:p>
    <w:p w14:paraId="76EF934F" w14:textId="77777777" w:rsidR="008D7806" w:rsidRDefault="008D7806" w:rsidP="008D7806">
      <w:pPr>
        <w:ind w:firstLine="708"/>
        <w:jc w:val="both"/>
        <w:rPr>
          <w:bCs/>
          <w:sz w:val="20"/>
          <w:szCs w:val="20"/>
        </w:rPr>
      </w:pPr>
      <w:r>
        <w:rPr>
          <w:sz w:val="20"/>
          <w:szCs w:val="20"/>
        </w:rPr>
        <w:t>Hatay Mustafa Kemal Üniversitesi  Sosyal Bilimler Enstitüsü Eğitim Bilimleri Anabilim Dalı bünyesinde yürütülmesi planlanan  “</w:t>
      </w:r>
      <w:r>
        <w:rPr>
          <w:b/>
          <w:sz w:val="20"/>
          <w:szCs w:val="20"/>
        </w:rPr>
        <w:t xml:space="preserve">Ö……… K…… ……..: P…… ……. ……”  </w:t>
      </w:r>
      <w:r>
        <w:rPr>
          <w:bCs/>
          <w:sz w:val="20"/>
          <w:szCs w:val="20"/>
        </w:rPr>
        <w:t>adlı bir araştırma ile</w:t>
      </w:r>
      <w:r>
        <w:rPr>
          <w:b/>
          <w:sz w:val="20"/>
          <w:szCs w:val="20"/>
        </w:rPr>
        <w:t xml:space="preserve">  </w:t>
      </w:r>
      <w:r>
        <w:rPr>
          <w:bCs/>
          <w:sz w:val="20"/>
          <w:szCs w:val="20"/>
        </w:rPr>
        <w:t xml:space="preserve">öğretmenlerin kolektif  yeterlik düzeyleri ve durumlarına ilişkin nitel-nicel yöntemlerin birlikte kullanıldığı bir araştırma yapılacaktır.  </w:t>
      </w:r>
    </w:p>
    <w:p w14:paraId="5FF3350F" w14:textId="77777777" w:rsidR="008D7806" w:rsidRDefault="008D7806" w:rsidP="008D780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Sizlerden alınacak geri bildirimler doğrultusunda öğretmenlerin kolektif yeterlikleri irdelenecektir. Belirlenen yeterlikler çerçevesinde kolektif çalışma bilincinin oluşturulması ve uygu ortamların geliştirilmesi sağlanabilecektir.  </w:t>
      </w:r>
    </w:p>
    <w:p w14:paraId="104767EE" w14:textId="77777777" w:rsidR="008D7806" w:rsidRDefault="008D7806" w:rsidP="008D780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ab/>
        <w:t xml:space="preserve">Anket formunda şahsınızla ilgili hiçbir bilgi istenilmemektedir. Anketimiz gönüllülük esasına göre uygulanmakta olup dilediğiniz taktirde anket uygulamasından çekilebilirsiniz. Çalışmamıza değerli zamanınız ayırarak katkı sunduğunuz için teşekkür ederiz. </w:t>
      </w:r>
    </w:p>
    <w:p w14:paraId="1E6AC305" w14:textId="77777777" w:rsidR="008D7806" w:rsidRDefault="008D7806" w:rsidP="008D780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Proje yürütücüsü: Prof. Dr. …..   ……….</w:t>
      </w:r>
    </w:p>
    <w:p w14:paraId="00C85B15" w14:textId="77777777" w:rsidR="008D7806" w:rsidRDefault="008D7806" w:rsidP="008D780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Hatay Mustafa Kemal Üniversitesi ……….   …………</w:t>
      </w:r>
    </w:p>
    <w:p w14:paraId="215AD3F3" w14:textId="77777777" w:rsidR="008D7806" w:rsidRDefault="008D7806" w:rsidP="008D780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Antakya-Hatay</w:t>
      </w:r>
    </w:p>
    <w:p w14:paraId="3481E845" w14:textId="77777777" w:rsidR="008D7806" w:rsidRDefault="008D7806" w:rsidP="008D780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E-posta: </w:t>
      </w:r>
      <w:hyperlink r:id="rId8" w:history="1">
        <w:r w:rsidRPr="005215FD">
          <w:rPr>
            <w:rStyle w:val="Kpr"/>
            <w:rFonts w:eastAsiaTheme="majorEastAsia"/>
            <w:sz w:val="20"/>
            <w:szCs w:val="20"/>
          </w:rPr>
          <w:t>abcdef@mku.edu.tr</w:t>
        </w:r>
      </w:hyperlink>
    </w:p>
    <w:p w14:paraId="76B87FFC" w14:textId="77777777" w:rsidR="008D7806" w:rsidRDefault="008D7806" w:rsidP="008D7806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Tel.(326)  </w:t>
      </w:r>
    </w:p>
    <w:p w14:paraId="1F12D1BC" w14:textId="77777777" w:rsidR="008D7806" w:rsidRPr="008F068E" w:rsidRDefault="008D7806" w:rsidP="008D7806">
      <w:pPr>
        <w:jc w:val="both"/>
        <w:rPr>
          <w:bCs/>
          <w:color w:val="FF0000"/>
          <w:sz w:val="20"/>
          <w:szCs w:val="20"/>
        </w:rPr>
      </w:pPr>
      <w:r w:rsidRPr="008F068E">
        <w:rPr>
          <w:bCs/>
          <w:color w:val="FF0000"/>
          <w:sz w:val="20"/>
          <w:szCs w:val="20"/>
        </w:rPr>
        <w:t>Diğer kişileri ekleyiniz.</w:t>
      </w:r>
    </w:p>
    <w:p w14:paraId="3004D9D0" w14:textId="77777777" w:rsidR="008D7806" w:rsidRDefault="008D7806" w:rsidP="008D7806">
      <w:pPr>
        <w:ind w:firstLine="708"/>
        <w:contextualSpacing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I-DEMOGRAFİK ÖZELLİKLER</w:t>
      </w:r>
    </w:p>
    <w:p w14:paraId="4524C319" w14:textId="77777777" w:rsidR="008D7806" w:rsidRDefault="008D7806" w:rsidP="008D7806">
      <w:pPr>
        <w:ind w:firstLine="708"/>
        <w:contextualSpacing/>
        <w:jc w:val="center"/>
        <w:rPr>
          <w:b/>
          <w:bCs/>
          <w:sz w:val="20"/>
          <w:szCs w:val="20"/>
        </w:rPr>
      </w:pPr>
    </w:p>
    <w:p w14:paraId="2E5D7B50" w14:textId="77777777" w:rsidR="008D7806" w:rsidRDefault="008D7806" w:rsidP="008D7806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Cinsiyet</w:t>
      </w:r>
    </w:p>
    <w:p w14:paraId="53506EBF" w14:textId="77777777" w:rsidR="008D7806" w:rsidRDefault="008D7806" w:rsidP="008D7806">
      <w:pPr>
        <w:ind w:left="426"/>
        <w:rPr>
          <w:sz w:val="20"/>
          <w:szCs w:val="20"/>
        </w:rPr>
      </w:pPr>
      <w:bookmarkStart w:id="1" w:name="Onay1"/>
      <w:bookmarkStart w:id="2" w:name="_Hlk95310243"/>
      <w:bookmarkEnd w:id="1"/>
      <w:r>
        <w:rPr>
          <w:sz w:val="20"/>
          <w:szCs w:val="20"/>
        </w:rPr>
        <w:t xml:space="preserve"> Kadın</w:t>
      </w:r>
      <w:r>
        <w:rPr>
          <w:sz w:val="20"/>
          <w:szCs w:val="20"/>
        </w:rPr>
        <w:tab/>
        <w:t xml:space="preserve">                  </w:t>
      </w:r>
      <w:bookmarkStart w:id="3" w:name="Onay2"/>
      <w:bookmarkEnd w:id="3"/>
      <w:r>
        <w:rPr>
          <w:sz w:val="20"/>
          <w:szCs w:val="20"/>
        </w:rPr>
        <w:t xml:space="preserve"> Erkek</w:t>
      </w:r>
    </w:p>
    <w:bookmarkEnd w:id="2"/>
    <w:p w14:paraId="4FB5888D" w14:textId="77777777" w:rsidR="008D7806" w:rsidRDefault="008D7806" w:rsidP="008D7806">
      <w:pPr>
        <w:numPr>
          <w:ilvl w:val="0"/>
          <w:numId w:val="12"/>
        </w:numPr>
        <w:rPr>
          <w:sz w:val="20"/>
          <w:szCs w:val="20"/>
        </w:rPr>
      </w:pPr>
      <w:r>
        <w:rPr>
          <w:sz w:val="20"/>
          <w:szCs w:val="20"/>
        </w:rPr>
        <w:t>Mesleki kıdeminiz? Lütfen yazınız: ………</w:t>
      </w:r>
    </w:p>
    <w:p w14:paraId="02446A09" w14:textId="77777777" w:rsidR="008D7806" w:rsidRDefault="008D7806" w:rsidP="008D7806">
      <w:pPr>
        <w:pStyle w:val="ListeParagraf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Branşınız nedir? Lütfen yazınız. ……….</w:t>
      </w:r>
    </w:p>
    <w:p w14:paraId="15A48276" w14:textId="77777777" w:rsidR="008D7806" w:rsidRDefault="008D7806" w:rsidP="008D7806">
      <w:pPr>
        <w:pStyle w:val="ListeParagraf"/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Okul kademesi: </w:t>
      </w:r>
      <w:r>
        <w:rPr>
          <w:rFonts w:ascii="Times New Roman" w:hAnsi="Times New Roman"/>
          <w:sz w:val="20"/>
          <w:szCs w:val="20"/>
        </w:rPr>
        <w:tab/>
      </w:r>
    </w:p>
    <w:p w14:paraId="632D9C45" w14:textId="77777777" w:rsidR="008D7806" w:rsidRDefault="008D7806" w:rsidP="008D7806">
      <w:pPr>
        <w:ind w:left="360"/>
        <w:rPr>
          <w:sz w:val="20"/>
          <w:szCs w:val="20"/>
        </w:rPr>
      </w:pPr>
      <w:r>
        <w:rPr>
          <w:sz w:val="20"/>
          <w:szCs w:val="20"/>
        </w:rPr>
        <w:t>İlkokul (   )</w:t>
      </w:r>
      <w:r>
        <w:rPr>
          <w:sz w:val="20"/>
          <w:szCs w:val="20"/>
        </w:rPr>
        <w:tab/>
        <w:t xml:space="preserve">                   Ortaokul  (   )                 Lise  (   )</w:t>
      </w:r>
    </w:p>
    <w:p w14:paraId="67D0E4C5" w14:textId="77777777" w:rsidR="008D7806" w:rsidRDefault="008D7806" w:rsidP="008D7806">
      <w:pPr>
        <w:pStyle w:val="ListeParagraf"/>
        <w:numPr>
          <w:ilvl w:val="0"/>
          <w:numId w:val="12"/>
        </w:num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Okuldaki öğretmen sayısı: Lütfen yazınız: ………</w:t>
      </w:r>
    </w:p>
    <w:p w14:paraId="53E5545F" w14:textId="77777777" w:rsidR="008D7806" w:rsidRDefault="008D7806" w:rsidP="008D7806">
      <w:pPr>
        <w:rPr>
          <w:sz w:val="20"/>
          <w:szCs w:val="20"/>
        </w:rPr>
      </w:pPr>
    </w:p>
    <w:p w14:paraId="1FE2B58D" w14:textId="77777777" w:rsidR="008D7806" w:rsidRDefault="008D7806" w:rsidP="008D7806">
      <w:pPr>
        <w:ind w:left="2832" w:firstLine="708"/>
        <w:rPr>
          <w:b/>
          <w:bCs/>
          <w:sz w:val="20"/>
          <w:szCs w:val="20"/>
        </w:rPr>
      </w:pPr>
      <w:r w:rsidRPr="003B37B1">
        <w:rPr>
          <w:b/>
          <w:bCs/>
          <w:sz w:val="20"/>
          <w:szCs w:val="20"/>
        </w:rPr>
        <w:t xml:space="preserve">II- GÖRÜŞME SORULARI </w:t>
      </w:r>
    </w:p>
    <w:p w14:paraId="575BB16C" w14:textId="77777777" w:rsidR="008D7806" w:rsidRDefault="008D7806" w:rsidP="008D7806">
      <w:pPr>
        <w:ind w:left="2832" w:firstLine="708"/>
        <w:rPr>
          <w:b/>
          <w:bCs/>
          <w:sz w:val="20"/>
          <w:szCs w:val="20"/>
        </w:rPr>
      </w:pPr>
    </w:p>
    <w:p w14:paraId="73B255D9" w14:textId="77777777" w:rsidR="008D7806" w:rsidRPr="00733EA9" w:rsidRDefault="008D7806" w:rsidP="008D7806">
      <w:pPr>
        <w:pStyle w:val="ListeParagraf"/>
        <w:numPr>
          <w:ilvl w:val="3"/>
          <w:numId w:val="12"/>
        </w:numPr>
        <w:spacing w:after="0" w:line="240" w:lineRule="auto"/>
        <w:ind w:left="426"/>
        <w:contextualSpacing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 xml:space="preserve">Okulunuzdaki öğretmenler,  öğrencilerin anlamlı (yaşama dönük, işlevsel, vb.) bir şekilde öğrenmelerini sağlama yeterlikleri hakkında ne </w:t>
      </w:r>
      <w:proofErr w:type="spellStart"/>
      <w:r w:rsidRPr="00733EA9">
        <w:rPr>
          <w:rFonts w:ascii="Times New Roman" w:hAnsi="Times New Roman"/>
          <w:sz w:val="20"/>
          <w:szCs w:val="20"/>
        </w:rPr>
        <w:t>düşünüyoruzuz</w:t>
      </w:r>
      <w:proofErr w:type="spellEnd"/>
      <w:r w:rsidRPr="00733EA9">
        <w:rPr>
          <w:rFonts w:ascii="Times New Roman" w:hAnsi="Times New Roman"/>
          <w:sz w:val="20"/>
          <w:szCs w:val="20"/>
        </w:rPr>
        <w:t>?</w:t>
      </w:r>
    </w:p>
    <w:p w14:paraId="1B9448F7" w14:textId="77777777" w:rsidR="008D7806" w:rsidRPr="00733EA9" w:rsidRDefault="008D7806" w:rsidP="008D7806">
      <w:pPr>
        <w:pStyle w:val="ListeParagraf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>Sonda 1.</w:t>
      </w:r>
    </w:p>
    <w:p w14:paraId="22BFEB32" w14:textId="77777777" w:rsidR="008D7806" w:rsidRPr="00733EA9" w:rsidRDefault="008D7806" w:rsidP="008D7806">
      <w:pPr>
        <w:pStyle w:val="ListeParagraf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>Sonda 2.</w:t>
      </w:r>
    </w:p>
    <w:p w14:paraId="37AEB13C" w14:textId="77777777" w:rsidR="008D7806" w:rsidRPr="00733EA9" w:rsidRDefault="008D7806" w:rsidP="008D7806">
      <w:pPr>
        <w:pStyle w:val="ListeParagraf"/>
        <w:spacing w:after="0" w:line="240" w:lineRule="auto"/>
        <w:ind w:left="426"/>
        <w:rPr>
          <w:rFonts w:ascii="Times New Roman" w:hAnsi="Times New Roman"/>
          <w:sz w:val="20"/>
          <w:szCs w:val="20"/>
        </w:rPr>
      </w:pPr>
    </w:p>
    <w:p w14:paraId="43D21CFE" w14:textId="77777777" w:rsidR="008D7806" w:rsidRPr="00733EA9" w:rsidRDefault="008D7806" w:rsidP="008D7806">
      <w:pPr>
        <w:pStyle w:val="ListeParagraf"/>
        <w:numPr>
          <w:ilvl w:val="3"/>
          <w:numId w:val="12"/>
        </w:numPr>
        <w:spacing w:after="0" w:line="240" w:lineRule="auto"/>
        <w:ind w:left="426"/>
        <w:contextualSpacing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 xml:space="preserve">Okulunuzdaki öğretmenler, öğrencileri okuldaki çalışmalarında (ders içi ve ders dışı etkinliklerde) başarılı olabileceklerine inandırabilme yeterlikleri hakkında ne düşünüyorsunuz? </w:t>
      </w:r>
    </w:p>
    <w:p w14:paraId="6EAF2013" w14:textId="77777777" w:rsidR="008D7806" w:rsidRPr="00733EA9" w:rsidRDefault="008D7806" w:rsidP="008D7806">
      <w:pPr>
        <w:jc w:val="both"/>
        <w:rPr>
          <w:sz w:val="20"/>
          <w:szCs w:val="20"/>
        </w:rPr>
      </w:pPr>
    </w:p>
    <w:p w14:paraId="4F6E7702" w14:textId="77777777" w:rsidR="008D7806" w:rsidRPr="00733EA9" w:rsidRDefault="008D7806" w:rsidP="008D7806">
      <w:pPr>
        <w:pStyle w:val="ListeParagraf"/>
        <w:numPr>
          <w:ilvl w:val="3"/>
          <w:numId w:val="1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 xml:space="preserve">Okulunuzdaki öğretmenler, öğrencilerden bekledikleri uygun davranışları açıkça ifade edebilme yeterlikleri hakkında ne düşünüyorsunuz? </w:t>
      </w:r>
    </w:p>
    <w:p w14:paraId="5BD8562D" w14:textId="77777777" w:rsidR="008D7806" w:rsidRPr="00733EA9" w:rsidRDefault="008D7806" w:rsidP="008D7806">
      <w:pPr>
        <w:pStyle w:val="ListeParagraf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156EDD02" w14:textId="77777777" w:rsidR="008D7806" w:rsidRPr="00733EA9" w:rsidRDefault="008D7806" w:rsidP="008D7806">
      <w:pPr>
        <w:pStyle w:val="ListeParagraf"/>
        <w:numPr>
          <w:ilvl w:val="3"/>
          <w:numId w:val="1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 xml:space="preserve">Okulunuzdaki öğretmenler, öğrenmeyi destekleyen kuralları ve düzenlemeleri oluşturabilme yeterlikleri hakkında ne düşünüyorsunuz? </w:t>
      </w:r>
    </w:p>
    <w:p w14:paraId="59215557" w14:textId="77777777" w:rsidR="008D7806" w:rsidRPr="00733EA9" w:rsidRDefault="008D7806" w:rsidP="008D7806">
      <w:pPr>
        <w:rPr>
          <w:sz w:val="20"/>
          <w:szCs w:val="20"/>
        </w:rPr>
      </w:pPr>
    </w:p>
    <w:p w14:paraId="6ED3CC9C" w14:textId="77777777" w:rsidR="008D7806" w:rsidRPr="00733EA9" w:rsidRDefault="008D7806" w:rsidP="008D7806">
      <w:pPr>
        <w:pStyle w:val="ListeParagraf"/>
        <w:numPr>
          <w:ilvl w:val="3"/>
          <w:numId w:val="1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>Okulunuzdaki öğretmenler, öğrencilerin karmaşık ve zor konuları tam olarak öğrenmelerine yardımcı olabildiğini düşünüyor musunuz? Nasıl?</w:t>
      </w:r>
    </w:p>
    <w:p w14:paraId="4E5D6CFD" w14:textId="77777777" w:rsidR="008D7806" w:rsidRPr="00733EA9" w:rsidRDefault="008D7806" w:rsidP="008D7806">
      <w:pPr>
        <w:pStyle w:val="ListeParagraf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 xml:space="preserve"> </w:t>
      </w:r>
    </w:p>
    <w:p w14:paraId="712B0A89" w14:textId="77777777" w:rsidR="008D7806" w:rsidRPr="00733EA9" w:rsidRDefault="008D7806" w:rsidP="008D7806">
      <w:pPr>
        <w:pStyle w:val="ListeParagraf"/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 xml:space="preserve">Okulunuzdaki öğretmenler, ders konularının derinlemesine kavranmasını sağlama yeterlikleri hakkında ne düşünüyorsunuz? </w:t>
      </w:r>
    </w:p>
    <w:p w14:paraId="1B4027CD" w14:textId="77777777" w:rsidR="008D7806" w:rsidRPr="00733EA9" w:rsidRDefault="008D7806" w:rsidP="008D7806">
      <w:pPr>
        <w:pStyle w:val="ListeParagraf"/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</w:p>
    <w:p w14:paraId="0743AB08" w14:textId="77777777" w:rsidR="008D7806" w:rsidRPr="00733EA9" w:rsidRDefault="008D7806" w:rsidP="008D7806">
      <w:pPr>
        <w:pStyle w:val="ListeParagraf"/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 xml:space="preserve">Okulunuzdaki öğretmenler, istenmeyen (öğretmene karşı gelen, zıtlaşan vb.) davranışlarda bulunan öğrencilerle iyi baş edebilme yeterlikleri hakkında ne düşünüyorsunuz? </w:t>
      </w:r>
    </w:p>
    <w:p w14:paraId="4A05174A" w14:textId="77777777" w:rsidR="008D7806" w:rsidRPr="00733EA9" w:rsidRDefault="008D7806" w:rsidP="008D7806">
      <w:pPr>
        <w:jc w:val="both"/>
        <w:rPr>
          <w:sz w:val="20"/>
          <w:szCs w:val="20"/>
        </w:rPr>
      </w:pPr>
    </w:p>
    <w:p w14:paraId="17151C75" w14:textId="06662FE9" w:rsidR="000A5C42" w:rsidRPr="008D7806" w:rsidRDefault="008D7806" w:rsidP="008D7806">
      <w:pPr>
        <w:pStyle w:val="ListeParagraf"/>
        <w:numPr>
          <w:ilvl w:val="0"/>
          <w:numId w:val="12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0"/>
          <w:szCs w:val="20"/>
        </w:rPr>
      </w:pPr>
      <w:r w:rsidRPr="00733EA9">
        <w:rPr>
          <w:rFonts w:ascii="Times New Roman" w:hAnsi="Times New Roman"/>
          <w:sz w:val="20"/>
          <w:szCs w:val="20"/>
        </w:rPr>
        <w:t xml:space="preserve">Okulunuzdaki öğretmenler, öğrencilerin olumsuz (söz almandan konuşma, diğer öğrencilerin öğrenmelerini engelleme, kopya çekme </w:t>
      </w:r>
      <w:r w:rsidRPr="003B37B1">
        <w:rPr>
          <w:rFonts w:ascii="Times New Roman" w:hAnsi="Times New Roman"/>
          <w:sz w:val="20"/>
          <w:szCs w:val="20"/>
        </w:rPr>
        <w:t>vb. ) davranışlarını kontrol edebil</w:t>
      </w:r>
      <w:r>
        <w:rPr>
          <w:rFonts w:ascii="Times New Roman" w:hAnsi="Times New Roman"/>
          <w:sz w:val="20"/>
          <w:szCs w:val="20"/>
        </w:rPr>
        <w:t>me yeterlikleri hakkında ne düşünüyorsunuz</w:t>
      </w:r>
      <w:r w:rsidRPr="003B37B1">
        <w:rPr>
          <w:rFonts w:ascii="Times New Roman" w:hAnsi="Times New Roman"/>
          <w:sz w:val="20"/>
          <w:szCs w:val="20"/>
        </w:rPr>
        <w:t xml:space="preserve">? </w:t>
      </w:r>
    </w:p>
    <w:sectPr w:rsidR="000A5C42" w:rsidRPr="008D7806" w:rsidSect="00CE79E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567" w:bottom="1701" w:left="992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BEAA9" w14:textId="77777777" w:rsidR="004C15BB" w:rsidRDefault="004C15BB">
      <w:r>
        <w:separator/>
      </w:r>
    </w:p>
  </w:endnote>
  <w:endnote w:type="continuationSeparator" w:id="0">
    <w:p w14:paraId="3AA72B10" w14:textId="77777777" w:rsidR="004C15BB" w:rsidRDefault="004C1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1DAE99" w14:textId="77777777" w:rsidR="00035E72" w:rsidRDefault="00035E7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3E7759" w14:textId="77777777" w:rsidR="00A90FBD" w:rsidRPr="00A90FBD" w:rsidRDefault="00F33643" w:rsidP="00A90FBD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B9B807" wp14:editId="13D5CDAC">
              <wp:simplePos x="0" y="0"/>
              <wp:positionH relativeFrom="column">
                <wp:posOffset>5042535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6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35FFCBA" w14:textId="77777777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Sayfa No:</w:t>
                          </w:r>
                          <w:r w:rsidR="00BF586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1/1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74B9B807" id="AutoShape 6" o:spid="_x0000_s1029" style="position:absolute;margin-left:397.05pt;margin-top:-11.1pt;width:88.05pt;height:1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">
              <v:textbox>
                <w:txbxContent>
                  <w:p w14:paraId="735FFCBA" w14:textId="77777777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Sayfa No:</w:t>
                    </w:r>
                    <w:r w:rsidR="00BF5868">
                      <w:rPr>
                        <w:rFonts w:ascii="Arial" w:hAnsi="Arial" w:cs="Arial"/>
                        <w:sz w:val="16"/>
                        <w:szCs w:val="16"/>
                      </w:rPr>
                      <w:t>1/1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3FECF8" wp14:editId="0B72A363">
              <wp:simplePos x="0" y="0"/>
              <wp:positionH relativeFrom="column">
                <wp:posOffset>3930015</wp:posOffset>
              </wp:positionH>
              <wp:positionV relativeFrom="paragraph">
                <wp:posOffset>-140970</wp:posOffset>
              </wp:positionV>
              <wp:extent cx="1118235" cy="241300"/>
              <wp:effectExtent l="0" t="0" r="24765" b="2540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1823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1F397C4" w14:textId="2A88835F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No: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0C3FECF8" id="AutoShape 5" o:spid="_x0000_s1030" style="position:absolute;margin-left:309.45pt;margin-top:-11.1pt;width:88.05pt;height:1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">
              <v:textbox>
                <w:txbxContent>
                  <w:p w14:paraId="01F397C4" w14:textId="2A88835F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No: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F2D6C5" wp14:editId="4A261A2F">
              <wp:simplePos x="0" y="0"/>
              <wp:positionH relativeFrom="column">
                <wp:posOffset>2625090</wp:posOffset>
              </wp:positionH>
              <wp:positionV relativeFrom="paragraph">
                <wp:posOffset>-134620</wp:posOffset>
              </wp:positionV>
              <wp:extent cx="1290955" cy="241300"/>
              <wp:effectExtent l="0" t="0" r="23495" b="25400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9095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40595811" w14:textId="0096759D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Rev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 Tarihi</w:t>
                          </w:r>
                          <w:r w:rsidR="00530E1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47F2D6C5" id="AutoShape 4" o:spid="_x0000_s1031" style="position:absolute;margin-left:206.7pt;margin-top:-10.6pt;width:101.65pt;height:1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">
              <v:textbox>
                <w:txbxContent>
                  <w:p w14:paraId="40595811" w14:textId="0096759D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Rev. Tarihi</w:t>
                    </w:r>
                    <w:r w:rsidR="00530E14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: 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C75604" wp14:editId="243BA23C">
              <wp:simplePos x="0" y="0"/>
              <wp:positionH relativeFrom="column">
                <wp:posOffset>1441450</wp:posOffset>
              </wp:positionH>
              <wp:positionV relativeFrom="paragraph">
                <wp:posOffset>-134620</wp:posOffset>
              </wp:positionV>
              <wp:extent cx="1191895" cy="241300"/>
              <wp:effectExtent l="0" t="0" r="27305" b="25400"/>
              <wp:wrapNone/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91895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5B7D616B" w14:textId="6B20E456" w:rsidR="00A90FBD" w:rsidRDefault="00A90FBD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İlk Yayın:</w:t>
                          </w:r>
                          <w:r w:rsidR="00035E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10.06.2025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32C75604" id="AutoShape 3" o:spid="_x0000_s1032" style="position:absolute;margin-left:113.5pt;margin-top:-10.6pt;width:93.85pt;height:1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">
              <v:textbox>
                <w:txbxContent>
                  <w:p w14:paraId="5B7D616B" w14:textId="6B20E456" w:rsidR="00A90FBD" w:rsidRDefault="00A90FBD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İlk Yayın:</w:t>
                    </w:r>
                    <w:r w:rsidR="00035E72">
                      <w:rPr>
                        <w:rFonts w:ascii="Arial" w:hAnsi="Arial" w:cs="Arial"/>
                        <w:sz w:val="16"/>
                        <w:szCs w:val="16"/>
                      </w:rPr>
                      <w:t>10.06.2025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B95EA" wp14:editId="0342FBBE">
              <wp:simplePos x="0" y="0"/>
              <wp:positionH relativeFrom="column">
                <wp:posOffset>-124460</wp:posOffset>
              </wp:positionH>
              <wp:positionV relativeFrom="paragraph">
                <wp:posOffset>-134620</wp:posOffset>
              </wp:positionV>
              <wp:extent cx="1565910" cy="241300"/>
              <wp:effectExtent l="0" t="0" r="15240" b="25400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6591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0642B822" w14:textId="13BAF387" w:rsidR="00A90FBD" w:rsidRDefault="00327DF3" w:rsidP="00A90FBD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Doküman No:</w:t>
                          </w:r>
                          <w:r w:rsidR="00801C3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901-01-FR-0</w:t>
                          </w:r>
                          <w:r w:rsidR="00035E7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1ECB95EA" id="AutoShape 2" o:spid="_x0000_s1033" style="position:absolute;margin-left:-9.8pt;margin-top:-10.6pt;width:123.3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">
              <v:textbox>
                <w:txbxContent>
                  <w:p w14:paraId="0642B822" w14:textId="13BAF387" w:rsidR="00A90FBD" w:rsidRDefault="00327DF3" w:rsidP="00A90FBD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Doküman No:</w:t>
                    </w:r>
                    <w:r w:rsidR="00801C39">
                      <w:rPr>
                        <w:rFonts w:ascii="Arial" w:hAnsi="Arial" w:cs="Arial"/>
                        <w:sz w:val="16"/>
                        <w:szCs w:val="16"/>
                      </w:rPr>
                      <w:t>901-01-FR-0</w:t>
                    </w:r>
                    <w:r w:rsidR="00035E72">
                      <w:rPr>
                        <w:rFonts w:ascii="Arial" w:hAnsi="Arial" w:cs="Arial"/>
                        <w:sz w:val="16"/>
                        <w:szCs w:val="16"/>
                      </w:rPr>
                      <w:t>10</w:t>
                    </w:r>
                  </w:p>
                </w:txbxContent>
              </v:textbox>
            </v:roundrect>
          </w:pict>
        </mc:Fallback>
      </mc:AlternateContent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  <w:r w:rsidR="00A90FBD" w:rsidRPr="00A90FBD">
      <w:rPr>
        <w:rFonts w:ascii="Arial" w:hAnsi="Arial" w:cs="Arial"/>
      </w:rPr>
      <w:tab/>
    </w:r>
  </w:p>
  <w:p w14:paraId="0075421D" w14:textId="77777777" w:rsidR="00655C3B" w:rsidRPr="00A90FBD" w:rsidRDefault="00655C3B" w:rsidP="00A90FB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6D7B8" w14:textId="77777777" w:rsidR="00035E72" w:rsidRDefault="00035E7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A52D41" w14:textId="77777777" w:rsidR="004C15BB" w:rsidRDefault="004C15BB">
      <w:r>
        <w:separator/>
      </w:r>
    </w:p>
  </w:footnote>
  <w:footnote w:type="continuationSeparator" w:id="0">
    <w:p w14:paraId="5B944B30" w14:textId="77777777" w:rsidR="004C15BB" w:rsidRDefault="004C1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9A240" w14:textId="77777777" w:rsidR="00035E72" w:rsidRDefault="00035E7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01374E" w14:textId="77777777" w:rsidR="00655C3B" w:rsidRDefault="00F33643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A1B0FD8" wp14:editId="2B3BB78F">
              <wp:simplePos x="0" y="0"/>
              <wp:positionH relativeFrom="column">
                <wp:posOffset>-124460</wp:posOffset>
              </wp:positionH>
              <wp:positionV relativeFrom="paragraph">
                <wp:posOffset>-90805</wp:posOffset>
              </wp:positionV>
              <wp:extent cx="6414770" cy="241300"/>
              <wp:effectExtent l="209550" t="0" r="24130" b="2540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14770" cy="2413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sy="50000" kx="2453608" rotWithShape="0">
                          <a:srgbClr val="808080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BC0514F" w14:textId="77777777" w:rsidR="00876441" w:rsidRDefault="00876441" w:rsidP="00876441">
                          <w:pPr>
                            <w:pStyle w:val="Balk1"/>
                            <w:ind w:left="-142" w:right="-219"/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color w:val="FF0000"/>
                              <w:sz w:val="18"/>
                              <w:szCs w:val="18"/>
                              <w:u w:val="single"/>
                            </w:rPr>
                            <w:t>Üzerinde doküman numarası bulunmayan dokümanlar kontrolsüz dokümandır.</w:t>
                          </w:r>
                        </w:p>
                        <w:p w14:paraId="5BFC20C3" w14:textId="77777777" w:rsidR="00655C3B" w:rsidRPr="00314D38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8"/>
                              <w:szCs w:val="18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6A1B0FD8" id="AutoShape 8" o:spid="_x0000_s1026" style="position:absolute;left:0;text-align:left;margin-left:-9.8pt;margin-top:-7.15pt;width:505.1pt;height:1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">
              <v:shadow on="t" type="perspective" opacity=".5" origin=",.5" offset="0,0" matrix=",56756f,,.5"/>
              <v:textbox>
                <w:txbxContent>
                  <w:p w14:paraId="3BC0514F" w14:textId="77777777" w:rsidR="00876441" w:rsidRDefault="00876441" w:rsidP="00876441">
                    <w:pPr>
                      <w:pStyle w:val="Balk1"/>
                      <w:ind w:left="-142" w:right="-219"/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 xml:space="preserve">Üzerinde </w:t>
                    </w:r>
                    <w:proofErr w:type="gramStart"/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>doküman</w:t>
                    </w:r>
                    <w:proofErr w:type="gramEnd"/>
                    <w:r>
                      <w:rPr>
                        <w:rFonts w:ascii="Arial" w:hAnsi="Arial" w:cs="Arial"/>
                        <w:i/>
                        <w:iCs/>
                        <w:color w:val="FF0000"/>
                        <w:sz w:val="18"/>
                        <w:szCs w:val="18"/>
                        <w:u w:val="single"/>
                      </w:rPr>
                      <w:t xml:space="preserve"> numarası bulunmayan dokümanlar kontrolsüz dokümandır.</w:t>
                    </w:r>
                  </w:p>
                  <w:p w14:paraId="5BFC20C3" w14:textId="77777777" w:rsidR="00655C3B" w:rsidRPr="00314D38" w:rsidRDefault="00655C3B" w:rsidP="00ED1D8D">
                    <w:pPr>
                      <w:jc w:val="center"/>
                      <w:rPr>
                        <w:rFonts w:ascii="Arial" w:hAnsi="Arial" w:cs="Arial"/>
                        <w:i/>
                        <w:iCs/>
                        <w:sz w:val="18"/>
                        <w:szCs w:val="18"/>
                        <w:u w:val="single"/>
                      </w:rPr>
                    </w:pPr>
                  </w:p>
                </w:txbxContent>
              </v:textbox>
            </v:roundrect>
          </w:pict>
        </mc:Fallback>
      </mc:AlternateContent>
    </w:r>
  </w:p>
  <w:p w14:paraId="17B375BE" w14:textId="77777777" w:rsidR="00655C3B" w:rsidRDefault="00F33643" w:rsidP="00ED1D8D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CFDC244" wp14:editId="1E1271F6">
              <wp:simplePos x="0" y="0"/>
              <wp:positionH relativeFrom="column">
                <wp:posOffset>1113155</wp:posOffset>
              </wp:positionH>
              <wp:positionV relativeFrom="paragraph">
                <wp:posOffset>77470</wp:posOffset>
              </wp:positionV>
              <wp:extent cx="5176520" cy="942975"/>
              <wp:effectExtent l="0" t="0" r="24130" b="28575"/>
              <wp:wrapNone/>
              <wp:docPr id="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7652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5D2E1D1" w14:textId="77777777" w:rsidR="00000C8B" w:rsidRPr="00527065" w:rsidRDefault="007F4221" w:rsidP="00E35DC4">
                          <w:pPr>
                            <w:tabs>
                              <w:tab w:val="left" w:pos="6804"/>
                            </w:tabs>
                            <w:ind w:left="-284" w:right="-14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HATAY </w:t>
                          </w:r>
                          <w:r w:rsidR="00000C8B" w:rsidRPr="00527065">
                            <w:rPr>
                              <w:b/>
                            </w:rPr>
                            <w:t>MUSTAFA KEMAL ÜNİVERSİTESİ</w:t>
                          </w:r>
                        </w:p>
                        <w:p w14:paraId="362E1486" w14:textId="77777777" w:rsidR="00530E14" w:rsidRDefault="00E35DC4" w:rsidP="00E35DC4">
                          <w:pPr>
                            <w:tabs>
                              <w:tab w:val="left" w:pos="6804"/>
                            </w:tabs>
                            <w:ind w:left="-284" w:right="-142"/>
                            <w:jc w:val="center"/>
                            <w:rPr>
                              <w:b/>
                            </w:rPr>
                          </w:pPr>
                          <w:r w:rsidRPr="00527065">
                            <w:rPr>
                              <w:b/>
                            </w:rPr>
                            <w:t xml:space="preserve">SOSYAL VE BEŞERİ BİLİMLER </w:t>
                          </w:r>
                        </w:p>
                        <w:p w14:paraId="20D62D6D" w14:textId="77777777" w:rsidR="00E35DC4" w:rsidRPr="00527065" w:rsidRDefault="00E35DC4" w:rsidP="00E35DC4">
                          <w:pPr>
                            <w:tabs>
                              <w:tab w:val="left" w:pos="6804"/>
                            </w:tabs>
                            <w:ind w:left="-284" w:right="-142"/>
                            <w:jc w:val="center"/>
                            <w:rPr>
                              <w:b/>
                            </w:rPr>
                          </w:pPr>
                          <w:r w:rsidRPr="00527065">
                            <w:rPr>
                              <w:b/>
                            </w:rPr>
                            <w:t>BİLİMSEL ARAŞTIRMA VE YAYIN ETİĞİ KURULU</w:t>
                          </w:r>
                        </w:p>
                        <w:p w14:paraId="539972C8" w14:textId="76F45D43" w:rsidR="00C84DFE" w:rsidRPr="00E81678" w:rsidRDefault="005D18DF" w:rsidP="00C84DFE">
                          <w:pPr>
                            <w:pStyle w:val="Balk1"/>
                          </w:pPr>
                          <w:r>
                            <w:t xml:space="preserve">NİTEL </w:t>
                          </w:r>
                          <w:r w:rsidR="00C84DFE">
                            <w:t>VERİ TOPLAMA FORMU BİLGİ METNİ</w:t>
                          </w:r>
                        </w:p>
                        <w:p w14:paraId="40D547BC" w14:textId="77777777" w:rsidR="00655C3B" w:rsidRPr="00DB4A84" w:rsidRDefault="00655C3B" w:rsidP="00ED1D8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2CFDC244" id="AutoShape 1" o:spid="_x0000_s1027" style="position:absolute;left:0;text-align:left;margin-left:87.65pt;margin-top:6.1pt;width:407.6pt;height:74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">
              <v:textbox>
                <w:txbxContent>
                  <w:p w14:paraId="75D2E1D1" w14:textId="77777777" w:rsidR="00000C8B" w:rsidRPr="00527065" w:rsidRDefault="007F4221" w:rsidP="00E35DC4">
                    <w:pPr>
                      <w:tabs>
                        <w:tab w:val="left" w:pos="6804"/>
                      </w:tabs>
                      <w:ind w:left="-284" w:right="-14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HATAY </w:t>
                    </w:r>
                    <w:r w:rsidR="00000C8B" w:rsidRPr="00527065">
                      <w:rPr>
                        <w:b/>
                      </w:rPr>
                      <w:t>MUSTAFA KEMAL ÜNİVERSİTESİ</w:t>
                    </w:r>
                  </w:p>
                  <w:p w14:paraId="362E1486" w14:textId="77777777" w:rsidR="00530E14" w:rsidRDefault="00E35DC4" w:rsidP="00E35DC4">
                    <w:pPr>
                      <w:tabs>
                        <w:tab w:val="left" w:pos="6804"/>
                      </w:tabs>
                      <w:ind w:left="-284" w:right="-142"/>
                      <w:jc w:val="center"/>
                      <w:rPr>
                        <w:b/>
                      </w:rPr>
                    </w:pPr>
                    <w:r w:rsidRPr="00527065">
                      <w:rPr>
                        <w:b/>
                      </w:rPr>
                      <w:t xml:space="preserve">SOSYAL VE BEŞERİ BİLİMLER </w:t>
                    </w:r>
                  </w:p>
                  <w:p w14:paraId="20D62D6D" w14:textId="77777777" w:rsidR="00E35DC4" w:rsidRPr="00527065" w:rsidRDefault="00E35DC4" w:rsidP="00E35DC4">
                    <w:pPr>
                      <w:tabs>
                        <w:tab w:val="left" w:pos="6804"/>
                      </w:tabs>
                      <w:ind w:left="-284" w:right="-142"/>
                      <w:jc w:val="center"/>
                      <w:rPr>
                        <w:b/>
                      </w:rPr>
                    </w:pPr>
                    <w:r w:rsidRPr="00527065">
                      <w:rPr>
                        <w:b/>
                      </w:rPr>
                      <w:t>BİLİMSEL ARAŞTIRMA VE YAYIN ETİĞİ KURULU</w:t>
                    </w:r>
                  </w:p>
                  <w:p w14:paraId="539972C8" w14:textId="76F45D43" w:rsidR="00C84DFE" w:rsidRPr="00E81678" w:rsidRDefault="005D18DF" w:rsidP="00C84DFE">
                    <w:pPr>
                      <w:pStyle w:val="Balk1"/>
                    </w:pPr>
                    <w:r>
                      <w:t xml:space="preserve">NİTEL </w:t>
                    </w:r>
                    <w:r w:rsidR="00C84DFE">
                      <w:t>VERİ TOPLAMA FORMU BİLGİ METNİ</w:t>
                    </w:r>
                  </w:p>
                  <w:p w14:paraId="40D547BC" w14:textId="77777777" w:rsidR="00655C3B" w:rsidRPr="00DB4A84" w:rsidRDefault="00655C3B" w:rsidP="00ED1D8D">
                    <w:pPr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AABA3E" wp14:editId="64B7A820">
              <wp:simplePos x="0" y="0"/>
              <wp:positionH relativeFrom="column">
                <wp:posOffset>-58420</wp:posOffset>
              </wp:positionH>
              <wp:positionV relativeFrom="paragraph">
                <wp:posOffset>77470</wp:posOffset>
              </wp:positionV>
              <wp:extent cx="933450" cy="942975"/>
              <wp:effectExtent l="0" t="0" r="19050" b="28575"/>
              <wp:wrapNone/>
              <wp:docPr id="7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0" cy="9429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65EDDB30" w14:textId="77777777" w:rsidR="00655C3B" w:rsidRDefault="002E029F" w:rsidP="00ED1D8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51DB6F5" wp14:editId="0000A3D5">
                                <wp:extent cx="647700" cy="647700"/>
                                <wp:effectExtent l="0" t="0" r="0" b="0"/>
                                <wp:docPr id="2" name="Resim 2" descr="C:\Users\hp\Desktop\hatay mkü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hp\Desktop\hatay mkü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47700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oundrect w14:anchorId="44AABA3E" id="AutoShape 9" o:spid="_x0000_s1028" style="position:absolute;left:0;text-align:left;margin-left:-4.6pt;margin-top:6.1pt;width:73.5pt;height:7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">
              <v:textbox>
                <w:txbxContent>
                  <w:p w14:paraId="65EDDB30" w14:textId="77777777" w:rsidR="00655C3B" w:rsidRDefault="002E029F" w:rsidP="00ED1D8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251DB6F5" wp14:editId="0000A3D5">
                          <wp:extent cx="647700" cy="647700"/>
                          <wp:effectExtent l="0" t="0" r="0" b="0"/>
                          <wp:docPr id="2" name="Resim 2" descr="C:\Users\hp\Desktop\hatay mkü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hp\Desktop\hatay mkü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47700" cy="647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oundrect>
          </w:pict>
        </mc:Fallback>
      </mc:AlternateContent>
    </w:r>
  </w:p>
  <w:p w14:paraId="5AB8BBA9" w14:textId="77777777" w:rsidR="00655C3B" w:rsidRDefault="00655C3B" w:rsidP="00ED1D8D">
    <w:pPr>
      <w:jc w:val="center"/>
    </w:pPr>
  </w:p>
  <w:p w14:paraId="7C0420BA" w14:textId="77777777" w:rsidR="00655C3B" w:rsidRDefault="00655C3B" w:rsidP="00ED1D8D">
    <w:pPr>
      <w:jc w:val="center"/>
    </w:pPr>
  </w:p>
  <w:p w14:paraId="456873B6" w14:textId="77777777" w:rsidR="00655C3B" w:rsidRDefault="00655C3B" w:rsidP="00ED1D8D">
    <w:pPr>
      <w:jc w:val="center"/>
    </w:pPr>
  </w:p>
  <w:p w14:paraId="532BD592" w14:textId="77777777" w:rsidR="00000C8B" w:rsidRDefault="00000C8B"/>
  <w:p w14:paraId="53AD34AE" w14:textId="77777777" w:rsidR="00000C8B" w:rsidRDefault="00000C8B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12B17" w14:textId="77777777" w:rsidR="00035E72" w:rsidRDefault="00035E7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5B67FF"/>
    <w:multiLevelType w:val="hybridMultilevel"/>
    <w:tmpl w:val="687CC75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2B83487"/>
    <w:multiLevelType w:val="hybridMultilevel"/>
    <w:tmpl w:val="C99023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8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7"/>
  </w:num>
  <w:num w:numId="10">
    <w:abstractNumId w:val="0"/>
  </w:num>
  <w:num w:numId="11">
    <w:abstractNumId w:val="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AA4"/>
    <w:rsid w:val="00000C8B"/>
    <w:rsid w:val="0002108F"/>
    <w:rsid w:val="00025DAA"/>
    <w:rsid w:val="000309E5"/>
    <w:rsid w:val="00035E72"/>
    <w:rsid w:val="00041BBF"/>
    <w:rsid w:val="000422FA"/>
    <w:rsid w:val="0004286F"/>
    <w:rsid w:val="00055AAA"/>
    <w:rsid w:val="00064E2B"/>
    <w:rsid w:val="000757CC"/>
    <w:rsid w:val="00076E8A"/>
    <w:rsid w:val="0008036D"/>
    <w:rsid w:val="000834D2"/>
    <w:rsid w:val="000907CC"/>
    <w:rsid w:val="000934AB"/>
    <w:rsid w:val="000A024E"/>
    <w:rsid w:val="000A5C42"/>
    <w:rsid w:val="000B30B8"/>
    <w:rsid w:val="000B6F02"/>
    <w:rsid w:val="000B733C"/>
    <w:rsid w:val="000C07A6"/>
    <w:rsid w:val="000C5109"/>
    <w:rsid w:val="000C7E03"/>
    <w:rsid w:val="000D32C5"/>
    <w:rsid w:val="000D58EA"/>
    <w:rsid w:val="000E3360"/>
    <w:rsid w:val="000F092B"/>
    <w:rsid w:val="000F1667"/>
    <w:rsid w:val="000F280C"/>
    <w:rsid w:val="000F610F"/>
    <w:rsid w:val="00101685"/>
    <w:rsid w:val="001313E0"/>
    <w:rsid w:val="00131CAB"/>
    <w:rsid w:val="00136CEF"/>
    <w:rsid w:val="001467E9"/>
    <w:rsid w:val="001469C6"/>
    <w:rsid w:val="00152A14"/>
    <w:rsid w:val="00153314"/>
    <w:rsid w:val="00157EED"/>
    <w:rsid w:val="00163907"/>
    <w:rsid w:val="00165BC5"/>
    <w:rsid w:val="0017067A"/>
    <w:rsid w:val="00172047"/>
    <w:rsid w:val="001765DB"/>
    <w:rsid w:val="00190A49"/>
    <w:rsid w:val="00193A94"/>
    <w:rsid w:val="001A1029"/>
    <w:rsid w:val="001B35A6"/>
    <w:rsid w:val="001C2B0B"/>
    <w:rsid w:val="001C58F8"/>
    <w:rsid w:val="001D4AC5"/>
    <w:rsid w:val="001D7966"/>
    <w:rsid w:val="001E0BAA"/>
    <w:rsid w:val="001E1657"/>
    <w:rsid w:val="001E23DB"/>
    <w:rsid w:val="001E5E0E"/>
    <w:rsid w:val="001F5658"/>
    <w:rsid w:val="001F582F"/>
    <w:rsid w:val="001F7226"/>
    <w:rsid w:val="00202A9B"/>
    <w:rsid w:val="00204A15"/>
    <w:rsid w:val="00205670"/>
    <w:rsid w:val="00205846"/>
    <w:rsid w:val="00207BD3"/>
    <w:rsid w:val="00225D15"/>
    <w:rsid w:val="002278FD"/>
    <w:rsid w:val="002307F1"/>
    <w:rsid w:val="002428F9"/>
    <w:rsid w:val="00246AB9"/>
    <w:rsid w:val="00250984"/>
    <w:rsid w:val="00261C78"/>
    <w:rsid w:val="00263625"/>
    <w:rsid w:val="00270F1C"/>
    <w:rsid w:val="002832BB"/>
    <w:rsid w:val="0029133A"/>
    <w:rsid w:val="00292839"/>
    <w:rsid w:val="00293464"/>
    <w:rsid w:val="00293794"/>
    <w:rsid w:val="00296200"/>
    <w:rsid w:val="002A2B7A"/>
    <w:rsid w:val="002A6945"/>
    <w:rsid w:val="002B7451"/>
    <w:rsid w:val="002C1E48"/>
    <w:rsid w:val="002C2701"/>
    <w:rsid w:val="002D43C2"/>
    <w:rsid w:val="002D4469"/>
    <w:rsid w:val="002E029F"/>
    <w:rsid w:val="002E1AC8"/>
    <w:rsid w:val="002E5EF4"/>
    <w:rsid w:val="002F5953"/>
    <w:rsid w:val="002F70FB"/>
    <w:rsid w:val="00304993"/>
    <w:rsid w:val="00304FD3"/>
    <w:rsid w:val="00306363"/>
    <w:rsid w:val="00314AFA"/>
    <w:rsid w:val="00314D38"/>
    <w:rsid w:val="003150EB"/>
    <w:rsid w:val="003221FC"/>
    <w:rsid w:val="00325D35"/>
    <w:rsid w:val="00327DF3"/>
    <w:rsid w:val="003372F0"/>
    <w:rsid w:val="00341B76"/>
    <w:rsid w:val="00344EE2"/>
    <w:rsid w:val="003535CC"/>
    <w:rsid w:val="003560BE"/>
    <w:rsid w:val="00367C40"/>
    <w:rsid w:val="00373620"/>
    <w:rsid w:val="003740CF"/>
    <w:rsid w:val="00374515"/>
    <w:rsid w:val="00382D3D"/>
    <w:rsid w:val="00382E54"/>
    <w:rsid w:val="00386E58"/>
    <w:rsid w:val="003919EF"/>
    <w:rsid w:val="003A1F32"/>
    <w:rsid w:val="003A3329"/>
    <w:rsid w:val="003A7B5F"/>
    <w:rsid w:val="003C408A"/>
    <w:rsid w:val="003D01DD"/>
    <w:rsid w:val="003E1531"/>
    <w:rsid w:val="003E21F2"/>
    <w:rsid w:val="003F31BD"/>
    <w:rsid w:val="003F3419"/>
    <w:rsid w:val="003F3F04"/>
    <w:rsid w:val="00400E01"/>
    <w:rsid w:val="004016D8"/>
    <w:rsid w:val="00406DCE"/>
    <w:rsid w:val="00415157"/>
    <w:rsid w:val="0042140F"/>
    <w:rsid w:val="0042216B"/>
    <w:rsid w:val="00434763"/>
    <w:rsid w:val="00435ADB"/>
    <w:rsid w:val="00436205"/>
    <w:rsid w:val="00441F24"/>
    <w:rsid w:val="0044564B"/>
    <w:rsid w:val="004472BB"/>
    <w:rsid w:val="004475A0"/>
    <w:rsid w:val="00465D05"/>
    <w:rsid w:val="004728C4"/>
    <w:rsid w:val="00476A1D"/>
    <w:rsid w:val="0047733C"/>
    <w:rsid w:val="00482255"/>
    <w:rsid w:val="00484005"/>
    <w:rsid w:val="00486E7B"/>
    <w:rsid w:val="004A1367"/>
    <w:rsid w:val="004A5938"/>
    <w:rsid w:val="004C15BA"/>
    <w:rsid w:val="004C15BB"/>
    <w:rsid w:val="004C23BA"/>
    <w:rsid w:val="004D0D15"/>
    <w:rsid w:val="004D6F1E"/>
    <w:rsid w:val="004E01B7"/>
    <w:rsid w:val="004E0931"/>
    <w:rsid w:val="004F6233"/>
    <w:rsid w:val="00500E22"/>
    <w:rsid w:val="00503C5A"/>
    <w:rsid w:val="005106AD"/>
    <w:rsid w:val="00512F0F"/>
    <w:rsid w:val="00513493"/>
    <w:rsid w:val="00517CA8"/>
    <w:rsid w:val="00521867"/>
    <w:rsid w:val="00521D61"/>
    <w:rsid w:val="00526574"/>
    <w:rsid w:val="00527065"/>
    <w:rsid w:val="00530E14"/>
    <w:rsid w:val="00533C79"/>
    <w:rsid w:val="005428AA"/>
    <w:rsid w:val="00545BE2"/>
    <w:rsid w:val="005524F6"/>
    <w:rsid w:val="00556378"/>
    <w:rsid w:val="00557220"/>
    <w:rsid w:val="0056295B"/>
    <w:rsid w:val="00562B83"/>
    <w:rsid w:val="00564FB5"/>
    <w:rsid w:val="0056581A"/>
    <w:rsid w:val="00575D7C"/>
    <w:rsid w:val="00582D2E"/>
    <w:rsid w:val="005863F9"/>
    <w:rsid w:val="005879F2"/>
    <w:rsid w:val="00591F36"/>
    <w:rsid w:val="005A20CF"/>
    <w:rsid w:val="005A7155"/>
    <w:rsid w:val="005B298B"/>
    <w:rsid w:val="005C3A30"/>
    <w:rsid w:val="005C3C4B"/>
    <w:rsid w:val="005D18DF"/>
    <w:rsid w:val="005D3E8F"/>
    <w:rsid w:val="005D5639"/>
    <w:rsid w:val="005D7F67"/>
    <w:rsid w:val="005E5856"/>
    <w:rsid w:val="005E7425"/>
    <w:rsid w:val="005E764A"/>
    <w:rsid w:val="005F122F"/>
    <w:rsid w:val="005F361C"/>
    <w:rsid w:val="005F62A4"/>
    <w:rsid w:val="00625652"/>
    <w:rsid w:val="00641738"/>
    <w:rsid w:val="00643501"/>
    <w:rsid w:val="006478E3"/>
    <w:rsid w:val="00655C3B"/>
    <w:rsid w:val="00664B41"/>
    <w:rsid w:val="00665CC3"/>
    <w:rsid w:val="0067019C"/>
    <w:rsid w:val="00670EDC"/>
    <w:rsid w:val="006751EF"/>
    <w:rsid w:val="00676A19"/>
    <w:rsid w:val="00684F76"/>
    <w:rsid w:val="00686171"/>
    <w:rsid w:val="00696B31"/>
    <w:rsid w:val="00697EB9"/>
    <w:rsid w:val="006A0940"/>
    <w:rsid w:val="006A1AA3"/>
    <w:rsid w:val="006A5579"/>
    <w:rsid w:val="006C5963"/>
    <w:rsid w:val="006D0E4E"/>
    <w:rsid w:val="006D591C"/>
    <w:rsid w:val="006E1FF5"/>
    <w:rsid w:val="006F259C"/>
    <w:rsid w:val="007032F0"/>
    <w:rsid w:val="0070740F"/>
    <w:rsid w:val="0072645E"/>
    <w:rsid w:val="00736E96"/>
    <w:rsid w:val="007400C8"/>
    <w:rsid w:val="007406BD"/>
    <w:rsid w:val="007413F0"/>
    <w:rsid w:val="00751862"/>
    <w:rsid w:val="0075523F"/>
    <w:rsid w:val="007577C8"/>
    <w:rsid w:val="007602DF"/>
    <w:rsid w:val="00770AD0"/>
    <w:rsid w:val="00792CE7"/>
    <w:rsid w:val="007965FF"/>
    <w:rsid w:val="007A03FB"/>
    <w:rsid w:val="007A43E1"/>
    <w:rsid w:val="007B2E33"/>
    <w:rsid w:val="007B3072"/>
    <w:rsid w:val="007C6ABC"/>
    <w:rsid w:val="007D083F"/>
    <w:rsid w:val="007D0CBB"/>
    <w:rsid w:val="007E22DF"/>
    <w:rsid w:val="007E2970"/>
    <w:rsid w:val="007E3959"/>
    <w:rsid w:val="007E3A00"/>
    <w:rsid w:val="007E6D92"/>
    <w:rsid w:val="007F4221"/>
    <w:rsid w:val="007F7B44"/>
    <w:rsid w:val="00801C39"/>
    <w:rsid w:val="0080555E"/>
    <w:rsid w:val="00806D8B"/>
    <w:rsid w:val="00814106"/>
    <w:rsid w:val="008222BB"/>
    <w:rsid w:val="00831F2D"/>
    <w:rsid w:val="00842F7A"/>
    <w:rsid w:val="008612BC"/>
    <w:rsid w:val="0086386F"/>
    <w:rsid w:val="00870A9E"/>
    <w:rsid w:val="00876441"/>
    <w:rsid w:val="008854C8"/>
    <w:rsid w:val="0088711C"/>
    <w:rsid w:val="008A147F"/>
    <w:rsid w:val="008A69CE"/>
    <w:rsid w:val="008B1BB0"/>
    <w:rsid w:val="008B2136"/>
    <w:rsid w:val="008B61B0"/>
    <w:rsid w:val="008B7363"/>
    <w:rsid w:val="008D4364"/>
    <w:rsid w:val="008D65D7"/>
    <w:rsid w:val="008D732A"/>
    <w:rsid w:val="008D7806"/>
    <w:rsid w:val="008E2A6E"/>
    <w:rsid w:val="008F072A"/>
    <w:rsid w:val="008F334B"/>
    <w:rsid w:val="008F489C"/>
    <w:rsid w:val="008F77DB"/>
    <w:rsid w:val="00900D8E"/>
    <w:rsid w:val="00902F3B"/>
    <w:rsid w:val="00905798"/>
    <w:rsid w:val="009150C8"/>
    <w:rsid w:val="00920612"/>
    <w:rsid w:val="00933B0F"/>
    <w:rsid w:val="0094661C"/>
    <w:rsid w:val="009472C8"/>
    <w:rsid w:val="00950790"/>
    <w:rsid w:val="00951096"/>
    <w:rsid w:val="00954DBD"/>
    <w:rsid w:val="0095640E"/>
    <w:rsid w:val="00956A4E"/>
    <w:rsid w:val="009609DC"/>
    <w:rsid w:val="00965D62"/>
    <w:rsid w:val="00971518"/>
    <w:rsid w:val="00977E01"/>
    <w:rsid w:val="0098492C"/>
    <w:rsid w:val="00985887"/>
    <w:rsid w:val="00995148"/>
    <w:rsid w:val="009A0F30"/>
    <w:rsid w:val="009A6B04"/>
    <w:rsid w:val="009A7EF3"/>
    <w:rsid w:val="009B38DE"/>
    <w:rsid w:val="009B7605"/>
    <w:rsid w:val="009C6852"/>
    <w:rsid w:val="009C77D0"/>
    <w:rsid w:val="009D20EA"/>
    <w:rsid w:val="009D66B3"/>
    <w:rsid w:val="009D6785"/>
    <w:rsid w:val="009F0EDB"/>
    <w:rsid w:val="009F152A"/>
    <w:rsid w:val="009F1EB3"/>
    <w:rsid w:val="009F1FE6"/>
    <w:rsid w:val="00A01820"/>
    <w:rsid w:val="00A03600"/>
    <w:rsid w:val="00A03908"/>
    <w:rsid w:val="00A10B4D"/>
    <w:rsid w:val="00A163C8"/>
    <w:rsid w:val="00A21D55"/>
    <w:rsid w:val="00A237E2"/>
    <w:rsid w:val="00A24A06"/>
    <w:rsid w:val="00A32D8B"/>
    <w:rsid w:val="00A33B15"/>
    <w:rsid w:val="00A354E9"/>
    <w:rsid w:val="00A40974"/>
    <w:rsid w:val="00A4467B"/>
    <w:rsid w:val="00A56E2F"/>
    <w:rsid w:val="00A742A4"/>
    <w:rsid w:val="00A90FBD"/>
    <w:rsid w:val="00A92311"/>
    <w:rsid w:val="00AA619E"/>
    <w:rsid w:val="00AB0599"/>
    <w:rsid w:val="00AB5962"/>
    <w:rsid w:val="00AB72A0"/>
    <w:rsid w:val="00AB7B0F"/>
    <w:rsid w:val="00AC1EC2"/>
    <w:rsid w:val="00AD1639"/>
    <w:rsid w:val="00AD2079"/>
    <w:rsid w:val="00AE1694"/>
    <w:rsid w:val="00AF3D8A"/>
    <w:rsid w:val="00AF42E0"/>
    <w:rsid w:val="00B0255B"/>
    <w:rsid w:val="00B04E32"/>
    <w:rsid w:val="00B21BF5"/>
    <w:rsid w:val="00B242DE"/>
    <w:rsid w:val="00B309C4"/>
    <w:rsid w:val="00B3121D"/>
    <w:rsid w:val="00B319A3"/>
    <w:rsid w:val="00B33511"/>
    <w:rsid w:val="00B35984"/>
    <w:rsid w:val="00B40CF6"/>
    <w:rsid w:val="00B41C44"/>
    <w:rsid w:val="00B440FA"/>
    <w:rsid w:val="00B445E5"/>
    <w:rsid w:val="00B45B65"/>
    <w:rsid w:val="00B475EE"/>
    <w:rsid w:val="00B55BE0"/>
    <w:rsid w:val="00B63333"/>
    <w:rsid w:val="00B67BB3"/>
    <w:rsid w:val="00B70A0F"/>
    <w:rsid w:val="00B803D9"/>
    <w:rsid w:val="00B80C75"/>
    <w:rsid w:val="00B81842"/>
    <w:rsid w:val="00B81854"/>
    <w:rsid w:val="00B82D08"/>
    <w:rsid w:val="00BA355E"/>
    <w:rsid w:val="00BA4484"/>
    <w:rsid w:val="00BB117F"/>
    <w:rsid w:val="00BC3705"/>
    <w:rsid w:val="00BC7C14"/>
    <w:rsid w:val="00BD6E28"/>
    <w:rsid w:val="00BE0AB3"/>
    <w:rsid w:val="00BE4A28"/>
    <w:rsid w:val="00BF350D"/>
    <w:rsid w:val="00BF52E2"/>
    <w:rsid w:val="00BF5868"/>
    <w:rsid w:val="00BF7A9B"/>
    <w:rsid w:val="00C026AF"/>
    <w:rsid w:val="00C24520"/>
    <w:rsid w:val="00C2701C"/>
    <w:rsid w:val="00C35652"/>
    <w:rsid w:val="00C40FA8"/>
    <w:rsid w:val="00C504C5"/>
    <w:rsid w:val="00C534E3"/>
    <w:rsid w:val="00C7244B"/>
    <w:rsid w:val="00C75098"/>
    <w:rsid w:val="00C820DB"/>
    <w:rsid w:val="00C83A79"/>
    <w:rsid w:val="00C84DFE"/>
    <w:rsid w:val="00C859F2"/>
    <w:rsid w:val="00C90D6E"/>
    <w:rsid w:val="00C952D5"/>
    <w:rsid w:val="00CA0794"/>
    <w:rsid w:val="00CA0BD4"/>
    <w:rsid w:val="00CA1E53"/>
    <w:rsid w:val="00CA22D9"/>
    <w:rsid w:val="00CA42CC"/>
    <w:rsid w:val="00CA48E5"/>
    <w:rsid w:val="00CA53C5"/>
    <w:rsid w:val="00CB1427"/>
    <w:rsid w:val="00CB20A0"/>
    <w:rsid w:val="00CB670E"/>
    <w:rsid w:val="00CB7909"/>
    <w:rsid w:val="00CC60C9"/>
    <w:rsid w:val="00CD2985"/>
    <w:rsid w:val="00CE79ED"/>
    <w:rsid w:val="00CE7DBC"/>
    <w:rsid w:val="00CF0F05"/>
    <w:rsid w:val="00CF0F42"/>
    <w:rsid w:val="00CF146D"/>
    <w:rsid w:val="00CF5E97"/>
    <w:rsid w:val="00D120C9"/>
    <w:rsid w:val="00D1225E"/>
    <w:rsid w:val="00D134A3"/>
    <w:rsid w:val="00D275F1"/>
    <w:rsid w:val="00D37440"/>
    <w:rsid w:val="00D46BB5"/>
    <w:rsid w:val="00D668F2"/>
    <w:rsid w:val="00D709DD"/>
    <w:rsid w:val="00D75B39"/>
    <w:rsid w:val="00D82125"/>
    <w:rsid w:val="00D84015"/>
    <w:rsid w:val="00D8777E"/>
    <w:rsid w:val="00D877C9"/>
    <w:rsid w:val="00D904F2"/>
    <w:rsid w:val="00D91323"/>
    <w:rsid w:val="00DA2563"/>
    <w:rsid w:val="00DA666D"/>
    <w:rsid w:val="00DA7E25"/>
    <w:rsid w:val="00DB42B4"/>
    <w:rsid w:val="00DB472E"/>
    <w:rsid w:val="00DB4A84"/>
    <w:rsid w:val="00DB7238"/>
    <w:rsid w:val="00DC0C1A"/>
    <w:rsid w:val="00DD02F1"/>
    <w:rsid w:val="00DD04DC"/>
    <w:rsid w:val="00DD0E9E"/>
    <w:rsid w:val="00DD2FCE"/>
    <w:rsid w:val="00DD6B10"/>
    <w:rsid w:val="00E050C4"/>
    <w:rsid w:val="00E147AB"/>
    <w:rsid w:val="00E34BAC"/>
    <w:rsid w:val="00E35DC4"/>
    <w:rsid w:val="00E377DA"/>
    <w:rsid w:val="00E45B56"/>
    <w:rsid w:val="00E54DA6"/>
    <w:rsid w:val="00E73B15"/>
    <w:rsid w:val="00E76EAD"/>
    <w:rsid w:val="00EA3C34"/>
    <w:rsid w:val="00EA5500"/>
    <w:rsid w:val="00EA7C41"/>
    <w:rsid w:val="00EB1F31"/>
    <w:rsid w:val="00EB319A"/>
    <w:rsid w:val="00EB753A"/>
    <w:rsid w:val="00EC25D0"/>
    <w:rsid w:val="00ED1D8D"/>
    <w:rsid w:val="00ED431D"/>
    <w:rsid w:val="00ED4D2C"/>
    <w:rsid w:val="00EE1204"/>
    <w:rsid w:val="00EE3CED"/>
    <w:rsid w:val="00EF4925"/>
    <w:rsid w:val="00EF5656"/>
    <w:rsid w:val="00F12CB0"/>
    <w:rsid w:val="00F2173A"/>
    <w:rsid w:val="00F23304"/>
    <w:rsid w:val="00F26E8B"/>
    <w:rsid w:val="00F33643"/>
    <w:rsid w:val="00F36AF3"/>
    <w:rsid w:val="00F37AA4"/>
    <w:rsid w:val="00F451D7"/>
    <w:rsid w:val="00F4670C"/>
    <w:rsid w:val="00F477E8"/>
    <w:rsid w:val="00F56BC1"/>
    <w:rsid w:val="00F60BD6"/>
    <w:rsid w:val="00F731EA"/>
    <w:rsid w:val="00F8108E"/>
    <w:rsid w:val="00F866D7"/>
    <w:rsid w:val="00FA6334"/>
    <w:rsid w:val="00FB5401"/>
    <w:rsid w:val="00FB6E7F"/>
    <w:rsid w:val="00FC21B5"/>
    <w:rsid w:val="00FC37F1"/>
    <w:rsid w:val="00FD007C"/>
    <w:rsid w:val="00FD49E4"/>
    <w:rsid w:val="00FD62D0"/>
    <w:rsid w:val="00FE5608"/>
    <w:rsid w:val="00FF2FC5"/>
    <w:rsid w:val="00FF3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2C7E8B"/>
  <w15:docId w15:val="{7A3204B8-EAD3-4530-BECF-5BA41C7DC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5EE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uiPriority w:val="99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9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uiPriority w:val="22"/>
    <w:qFormat/>
    <w:rsid w:val="004D6F1E"/>
    <w:rPr>
      <w:b/>
      <w:bCs/>
    </w:rPr>
  </w:style>
  <w:style w:type="paragraph" w:styleId="AralkYok">
    <w:name w:val="No Spacing"/>
    <w:uiPriority w:val="1"/>
    <w:qFormat/>
    <w:rsid w:val="00C84DFE"/>
    <w:pPr>
      <w:jc w:val="both"/>
    </w:pPr>
    <w:rPr>
      <w:rFonts w:ascii="Times New Roman" w:eastAsiaTheme="minorHAnsi" w:hAnsi="Times New Roman" w:cstheme="minorBidi"/>
      <w:noProof/>
      <w:sz w:val="24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C84DFE"/>
    <w:rPr>
      <w:rFonts w:eastAsiaTheme="minorHAnsi" w:cstheme="minorBidi"/>
      <w:noProof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84DFE"/>
    <w:rPr>
      <w:rFonts w:ascii="Times New Roman" w:eastAsiaTheme="minorHAnsi" w:hAnsi="Times New Roman" w:cstheme="minorBidi"/>
      <w:noProof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C84D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cdef@mku.edu.t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50234-57DB-4FCD-9D5E-0FA9755A2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0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think</cp:lastModifiedBy>
  <cp:revision>2</cp:revision>
  <cp:lastPrinted>2015-10-28T08:06:00Z</cp:lastPrinted>
  <dcterms:created xsi:type="dcterms:W3CDTF">2025-06-16T06:58:00Z</dcterms:created>
  <dcterms:modified xsi:type="dcterms:W3CDTF">2025-06-16T06:58:00Z</dcterms:modified>
</cp:coreProperties>
</file>