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2ED12" w14:textId="77777777" w:rsidR="002D2C36" w:rsidRDefault="002D2C36" w:rsidP="002D2C36">
      <w:pPr>
        <w:autoSpaceDE w:val="0"/>
        <w:autoSpaceDN w:val="0"/>
        <w:adjustRightInd w:val="0"/>
        <w:spacing w:line="360" w:lineRule="auto"/>
        <w:ind w:right="566"/>
        <w:jc w:val="right"/>
        <w:rPr>
          <w:b/>
        </w:rPr>
      </w:pPr>
    </w:p>
    <w:p w14:paraId="60CDAF44" w14:textId="77777777" w:rsidR="002D2C36" w:rsidRPr="000740E1" w:rsidRDefault="002D2C36" w:rsidP="002D2C36">
      <w:pPr>
        <w:autoSpaceDE w:val="0"/>
        <w:autoSpaceDN w:val="0"/>
        <w:adjustRightInd w:val="0"/>
        <w:spacing w:line="360" w:lineRule="auto"/>
        <w:ind w:right="566"/>
        <w:jc w:val="right"/>
        <w:rPr>
          <w:b/>
        </w:rPr>
      </w:pPr>
      <w:proofErr w:type="gramStart"/>
      <w:r w:rsidRPr="000740E1">
        <w:rPr>
          <w:b/>
        </w:rPr>
        <w:t>…..</w:t>
      </w:r>
      <w:proofErr w:type="gramEnd"/>
      <w:r w:rsidRPr="000740E1">
        <w:rPr>
          <w:b/>
        </w:rPr>
        <w:t>/…./202..</w:t>
      </w:r>
    </w:p>
    <w:tbl>
      <w:tblPr>
        <w:tblW w:w="9072" w:type="dxa"/>
        <w:jc w:val="center"/>
        <w:tblBorders>
          <w:top w:val="single" w:sz="18" w:space="0" w:color="548DD4"/>
          <w:left w:val="single" w:sz="24" w:space="0" w:color="548DD4"/>
          <w:bottom w:val="single" w:sz="24" w:space="0" w:color="548DD4"/>
          <w:right w:val="single" w:sz="24" w:space="0" w:color="548DD4"/>
          <w:insideH w:val="single" w:sz="24" w:space="0" w:color="548DD4"/>
        </w:tblBorders>
        <w:tblLook w:val="00A0" w:firstRow="1" w:lastRow="0" w:firstColumn="1" w:lastColumn="0" w:noHBand="0" w:noVBand="0"/>
      </w:tblPr>
      <w:tblGrid>
        <w:gridCol w:w="397"/>
        <w:gridCol w:w="3233"/>
        <w:gridCol w:w="2689"/>
        <w:gridCol w:w="2753"/>
      </w:tblGrid>
      <w:tr w:rsidR="002D2C36" w:rsidRPr="00F20E21" w14:paraId="4F119C9A" w14:textId="77777777" w:rsidTr="00580732">
        <w:trPr>
          <w:jc w:val="center"/>
        </w:trPr>
        <w:tc>
          <w:tcPr>
            <w:tcW w:w="9072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</w:tcPr>
          <w:p w14:paraId="4DC9BAD7" w14:textId="710F1AE4" w:rsidR="002D2C36" w:rsidRPr="00F20E21" w:rsidRDefault="002D2C36" w:rsidP="000F3F26">
            <w:pPr>
              <w:rPr>
                <w:b/>
              </w:rPr>
            </w:pPr>
            <w:r w:rsidRPr="00F20E21">
              <w:rPr>
                <w:b/>
              </w:rPr>
              <w:t xml:space="preserve">Çalışmanın Tam Adı: </w:t>
            </w:r>
            <w:proofErr w:type="gramStart"/>
            <w:r w:rsidR="000F3F26">
              <w:rPr>
                <w:rFonts w:eastAsia="Calibri"/>
                <w:b/>
                <w:lang w:eastAsia="en-US"/>
              </w:rPr>
              <w:t>……….</w:t>
            </w:r>
            <w:proofErr w:type="gramEnd"/>
            <w:r w:rsidR="000F3F26">
              <w:rPr>
                <w:rFonts w:eastAsia="Calibri"/>
                <w:b/>
                <w:lang w:eastAsia="en-US"/>
              </w:rPr>
              <w:t xml:space="preserve"> </w:t>
            </w:r>
            <w:proofErr w:type="gramStart"/>
            <w:r w:rsidR="000F3F26">
              <w:rPr>
                <w:rFonts w:eastAsia="Calibri"/>
                <w:b/>
                <w:lang w:eastAsia="en-US"/>
              </w:rPr>
              <w:t>…..</w:t>
            </w:r>
            <w:proofErr w:type="gramEnd"/>
            <w:r w:rsidR="000F3F26">
              <w:rPr>
                <w:rFonts w:eastAsia="Calibri"/>
                <w:b/>
                <w:lang w:eastAsia="en-US"/>
              </w:rPr>
              <w:t xml:space="preserve"> </w:t>
            </w:r>
            <w:proofErr w:type="gramStart"/>
            <w:r w:rsidR="000F3F26">
              <w:rPr>
                <w:rFonts w:eastAsia="Calibri"/>
                <w:b/>
                <w:lang w:eastAsia="en-US"/>
              </w:rPr>
              <w:t>…………..</w:t>
            </w:r>
            <w:proofErr w:type="gramEnd"/>
            <w:r w:rsidR="000F3F26">
              <w:rPr>
                <w:rFonts w:eastAsia="Calibri"/>
                <w:b/>
                <w:lang w:eastAsia="en-US"/>
              </w:rPr>
              <w:t xml:space="preserve"> </w:t>
            </w:r>
            <w:proofErr w:type="gramStart"/>
            <w:r w:rsidR="000F3F26">
              <w:rPr>
                <w:rFonts w:eastAsia="Calibri"/>
                <w:b/>
                <w:lang w:eastAsia="en-US"/>
              </w:rPr>
              <w:t>………….</w:t>
            </w:r>
            <w:proofErr w:type="gramEnd"/>
            <w:r w:rsidR="000F3F26">
              <w:rPr>
                <w:rFonts w:eastAsia="Calibri"/>
                <w:b/>
                <w:lang w:eastAsia="en-US"/>
              </w:rPr>
              <w:t xml:space="preserve"> </w:t>
            </w:r>
            <w:proofErr w:type="gramStart"/>
            <w:r w:rsidR="000F3F26">
              <w:rPr>
                <w:rFonts w:eastAsia="Calibri"/>
                <w:b/>
                <w:lang w:eastAsia="en-US"/>
              </w:rPr>
              <w:t>……..</w:t>
            </w:r>
            <w:proofErr w:type="gramEnd"/>
            <w:r w:rsidR="000F3F26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2D2C36" w:rsidRPr="00F20E21" w14:paraId="45516699" w14:textId="77777777" w:rsidTr="00580732">
        <w:trPr>
          <w:trHeight w:val="414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14:paraId="71B19942" w14:textId="77777777" w:rsidR="002D2C36" w:rsidRPr="00F20E21" w:rsidRDefault="002D2C36" w:rsidP="005807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F20E21">
              <w:rPr>
                <w:b/>
              </w:rPr>
              <w:t xml:space="preserve">Çalışma </w:t>
            </w:r>
            <w:proofErr w:type="gramStart"/>
            <w:r w:rsidRPr="00F20E21">
              <w:rPr>
                <w:b/>
              </w:rPr>
              <w:t>Türü : Bilimsel</w:t>
            </w:r>
            <w:proofErr w:type="gramEnd"/>
            <w:r w:rsidRPr="00F20E21">
              <w:rPr>
                <w:b/>
              </w:rPr>
              <w:t xml:space="preserve"> Araştırma Projesi: </w:t>
            </w:r>
            <w:r w:rsidRPr="00F20E21">
              <w:rPr>
                <w:rFonts w:ascii="Arial" w:hAnsi="Arial" w:cs="Arial"/>
                <w:b/>
              </w:rPr>
              <w:sym w:font="Webdings" w:char="F063"/>
            </w:r>
            <w:r w:rsidRPr="00F20E21">
              <w:rPr>
                <w:b/>
              </w:rPr>
              <w:t xml:space="preserve"> Tez:</w:t>
            </w:r>
            <w:r w:rsidRPr="00F20E21">
              <w:rPr>
                <w:rFonts w:ascii="Segoe UI Symbol" w:eastAsia="Segoe UI Symbol" w:hAnsi="Segoe UI Symbol" w:cs="Segoe UI Symbol"/>
                <w:b/>
              </w:rPr>
              <w:t xml:space="preserve"> </w:t>
            </w:r>
            <w:r w:rsidRPr="00F20E21">
              <w:rPr>
                <w:rFonts w:ascii="Arial" w:hAnsi="Arial" w:cs="Arial"/>
                <w:b/>
              </w:rPr>
              <w:sym w:font="Webdings" w:char="F063"/>
            </w:r>
            <w:r w:rsidRPr="00F20E21">
              <w:rPr>
                <w:b/>
              </w:rPr>
              <w:t xml:space="preserve"> Diğer:</w:t>
            </w:r>
            <w:r w:rsidRPr="00F20E21">
              <w:rPr>
                <w:rFonts w:ascii="Arial" w:hAnsi="Arial" w:cs="Arial"/>
                <w:b/>
              </w:rPr>
              <w:t xml:space="preserve"> </w:t>
            </w:r>
            <w:r w:rsidRPr="00150D06">
              <w:rPr>
                <w:rFonts w:ascii="Arial" w:hAnsi="Arial" w:cs="Arial"/>
                <w:b/>
                <w:highlight w:val="black"/>
              </w:rPr>
              <w:sym w:font="Webdings" w:char="F063"/>
            </w:r>
          </w:p>
        </w:tc>
      </w:tr>
      <w:tr w:rsidR="002D2C36" w:rsidRPr="00F20E21" w14:paraId="6461F2FA" w14:textId="77777777" w:rsidTr="00580732">
        <w:trPr>
          <w:trHeight w:val="365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5ED9CB87" w14:textId="20604862" w:rsidR="002D2C36" w:rsidRPr="00F20E21" w:rsidRDefault="002D2C36" w:rsidP="000F3F2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0E21">
              <w:rPr>
                <w:b/>
              </w:rPr>
              <w:t>Çalışmadan Sorumlu Yürütücü/Danışman</w:t>
            </w:r>
            <w:r w:rsidRPr="00F20E21">
              <w:rPr>
                <w:b/>
                <w:i/>
              </w:rPr>
              <w:t>(Adı-Soyadı)</w:t>
            </w:r>
            <w:r w:rsidRPr="00F20E21">
              <w:rPr>
                <w:b/>
              </w:rPr>
              <w:t xml:space="preserve">: </w:t>
            </w:r>
          </w:p>
        </w:tc>
      </w:tr>
      <w:tr w:rsidR="002D2C36" w:rsidRPr="00F20E21" w14:paraId="17C2A009" w14:textId="77777777" w:rsidTr="00580732">
        <w:trPr>
          <w:trHeight w:val="453"/>
          <w:jc w:val="center"/>
        </w:trPr>
        <w:tc>
          <w:tcPr>
            <w:tcW w:w="3630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12" w:space="0" w:color="auto"/>
              <w:right w:val="single" w:sz="6" w:space="0" w:color="auto"/>
            </w:tcBorders>
          </w:tcPr>
          <w:p w14:paraId="23D56BF2" w14:textId="1D6B3879" w:rsidR="002D2C36" w:rsidRPr="00F20E21" w:rsidRDefault="002D2C36" w:rsidP="000F3F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Adres:</w:t>
            </w:r>
            <w:r w:rsidR="000F3F26">
              <w:rPr>
                <w:b/>
              </w:rPr>
              <w:t xml:space="preserve"> </w:t>
            </w:r>
            <w:proofErr w:type="gramStart"/>
            <w:r w:rsidR="000F3F26">
              <w:rPr>
                <w:b/>
              </w:rPr>
              <w:t>….</w:t>
            </w:r>
            <w:proofErr w:type="gramEnd"/>
            <w:r w:rsidR="000F3F26">
              <w:rPr>
                <w:b/>
              </w:rPr>
              <w:t xml:space="preserve">  </w:t>
            </w:r>
            <w:proofErr w:type="gramStart"/>
            <w:r w:rsidR="000F3F26">
              <w:rPr>
                <w:b/>
              </w:rPr>
              <w:t>…..</w:t>
            </w:r>
            <w:proofErr w:type="gramEnd"/>
            <w:r w:rsidR="000F3F26">
              <w:rPr>
                <w:b/>
              </w:rPr>
              <w:t xml:space="preserve">  …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AF329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20E21">
              <w:rPr>
                <w:b/>
              </w:rPr>
              <w:t xml:space="preserve">Telefon </w:t>
            </w:r>
            <w:r w:rsidRPr="00F20E21">
              <w:rPr>
                <w:b/>
                <w:i/>
              </w:rPr>
              <w:t xml:space="preserve">(İş/ </w:t>
            </w:r>
            <w:r>
              <w:rPr>
                <w:b/>
                <w:i/>
              </w:rPr>
              <w:t>GSM</w:t>
            </w:r>
            <w:r w:rsidRPr="00F20E21">
              <w:rPr>
                <w:b/>
                <w:i/>
              </w:rPr>
              <w:t>)</w:t>
            </w:r>
            <w:r>
              <w:rPr>
                <w:b/>
                <w:i/>
              </w:rPr>
              <w:t>:</w:t>
            </w:r>
          </w:p>
          <w:p w14:paraId="4C6F5A57" w14:textId="36A779DE" w:rsidR="002D2C36" w:rsidRPr="00F20E21" w:rsidRDefault="00150D0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5057714434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nThickThinSmallGap" w:sz="24" w:space="0" w:color="auto"/>
            </w:tcBorders>
          </w:tcPr>
          <w:p w14:paraId="66E98B67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Pr="00F20E21">
              <w:rPr>
                <w:b/>
              </w:rPr>
              <w:t>-posta</w:t>
            </w:r>
            <w:r>
              <w:rPr>
                <w:b/>
              </w:rPr>
              <w:t>:</w:t>
            </w:r>
          </w:p>
          <w:p w14:paraId="2895D96B" w14:textId="3EACFEC3" w:rsidR="002D2C36" w:rsidRPr="00F20E21" w:rsidRDefault="00150D0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celalteyyar@gmail.com</w:t>
            </w:r>
          </w:p>
        </w:tc>
      </w:tr>
      <w:tr w:rsidR="002D2C36" w:rsidRPr="00F20E21" w14:paraId="3F377353" w14:textId="77777777" w:rsidTr="00580732">
        <w:trPr>
          <w:trHeight w:val="379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20823BA9" w14:textId="77777777" w:rsidR="002D2C36" w:rsidRPr="00F20E21" w:rsidRDefault="002D2C36" w:rsidP="00580732">
            <w:pPr>
              <w:tabs>
                <w:tab w:val="left" w:pos="6804"/>
              </w:tabs>
              <w:ind w:right="321"/>
              <w:outlineLvl w:val="0"/>
              <w:rPr>
                <w:b/>
              </w:rPr>
            </w:pPr>
            <w:r w:rsidRPr="00F20E21">
              <w:rPr>
                <w:b/>
              </w:rPr>
              <w:t xml:space="preserve">Çalışmadan Sorumlu 2. Danışman </w:t>
            </w:r>
            <w:r w:rsidRPr="00F20E21">
              <w:rPr>
                <w:b/>
                <w:i/>
              </w:rPr>
              <w:t>(varsa)</w:t>
            </w:r>
          </w:p>
        </w:tc>
      </w:tr>
      <w:tr w:rsidR="002D2C36" w:rsidRPr="00F20E21" w14:paraId="5547B250" w14:textId="77777777" w:rsidTr="00580732">
        <w:trPr>
          <w:trHeight w:val="542"/>
          <w:jc w:val="center"/>
        </w:trPr>
        <w:tc>
          <w:tcPr>
            <w:tcW w:w="3630" w:type="dxa"/>
            <w:gridSpan w:val="2"/>
            <w:tcBorders>
              <w:top w:val="single" w:sz="6" w:space="0" w:color="auto"/>
              <w:left w:val="thinThickThinSmallGap" w:sz="24" w:space="0" w:color="auto"/>
              <w:bottom w:val="single" w:sz="12" w:space="0" w:color="auto"/>
              <w:right w:val="single" w:sz="6" w:space="0" w:color="auto"/>
            </w:tcBorders>
          </w:tcPr>
          <w:p w14:paraId="4D500215" w14:textId="77777777" w:rsidR="002D2C36" w:rsidRPr="00F20E21" w:rsidRDefault="002D2C36" w:rsidP="005807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Adres:</w:t>
            </w:r>
          </w:p>
          <w:p w14:paraId="116CABAF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031A11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F20E21">
              <w:rPr>
                <w:b/>
              </w:rPr>
              <w:t xml:space="preserve">Telefon </w:t>
            </w:r>
            <w:r w:rsidRPr="00F20E21">
              <w:rPr>
                <w:b/>
                <w:i/>
              </w:rPr>
              <w:t xml:space="preserve">(İş/ </w:t>
            </w:r>
            <w:r>
              <w:rPr>
                <w:b/>
                <w:i/>
              </w:rPr>
              <w:t>GSM</w:t>
            </w:r>
            <w:r w:rsidRPr="00F20E21">
              <w:rPr>
                <w:b/>
                <w:i/>
              </w:rPr>
              <w:t>)</w:t>
            </w:r>
            <w:r>
              <w:rPr>
                <w:b/>
                <w:i/>
              </w:rPr>
              <w:t>:</w:t>
            </w:r>
          </w:p>
          <w:p w14:paraId="3F0BA836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thinThickThinSmallGap" w:sz="24" w:space="0" w:color="auto"/>
            </w:tcBorders>
          </w:tcPr>
          <w:p w14:paraId="3D40F5A3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E</w:t>
            </w:r>
            <w:r w:rsidRPr="00F20E21">
              <w:rPr>
                <w:b/>
              </w:rPr>
              <w:t>-posta</w:t>
            </w:r>
            <w:r>
              <w:rPr>
                <w:b/>
              </w:rPr>
              <w:t>:</w:t>
            </w:r>
          </w:p>
          <w:p w14:paraId="001C35C7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2D2C36" w:rsidRPr="00F20E21" w14:paraId="55D330C9" w14:textId="77777777" w:rsidTr="00580732">
        <w:trPr>
          <w:trHeight w:val="365"/>
          <w:jc w:val="center"/>
        </w:trPr>
        <w:tc>
          <w:tcPr>
            <w:tcW w:w="9072" w:type="dxa"/>
            <w:gridSpan w:val="4"/>
            <w:tcBorders>
              <w:top w:val="single" w:sz="12" w:space="0" w:color="auto"/>
              <w:left w:val="thinThickThinSmallGap" w:sz="24" w:space="0" w:color="auto"/>
              <w:bottom w:val="single" w:sz="6" w:space="0" w:color="auto"/>
              <w:right w:val="thinThickThinSmallGap" w:sz="24" w:space="0" w:color="auto"/>
            </w:tcBorders>
          </w:tcPr>
          <w:p w14:paraId="3A90888C" w14:textId="77777777" w:rsidR="002D2C36" w:rsidRPr="00F20E21" w:rsidRDefault="002D2C36" w:rsidP="00580732">
            <w:pPr>
              <w:tabs>
                <w:tab w:val="left" w:pos="6804"/>
              </w:tabs>
              <w:ind w:right="321"/>
              <w:outlineLvl w:val="0"/>
              <w:rPr>
                <w:b/>
              </w:rPr>
            </w:pPr>
            <w:r w:rsidRPr="00F20E21">
              <w:rPr>
                <w:b/>
              </w:rPr>
              <w:t xml:space="preserve">Diğer Görevliler </w:t>
            </w:r>
            <w:r w:rsidRPr="00F20E21">
              <w:rPr>
                <w:b/>
                <w:i/>
              </w:rPr>
              <w:t xml:space="preserve">(Yardımcı araştırmacılar, vb.): </w:t>
            </w:r>
          </w:p>
        </w:tc>
      </w:tr>
      <w:tr w:rsidR="002D2C36" w:rsidRPr="00F20E21" w14:paraId="69DC72DB" w14:textId="77777777" w:rsidTr="00580732">
        <w:trPr>
          <w:trHeight w:val="201"/>
          <w:jc w:val="center"/>
        </w:trPr>
        <w:tc>
          <w:tcPr>
            <w:tcW w:w="397" w:type="dxa"/>
            <w:tcBorders>
              <w:top w:val="single" w:sz="6" w:space="0" w:color="auto"/>
              <w:left w:val="thinThickThinSmallGap" w:sz="24" w:space="0" w:color="auto"/>
              <w:bottom w:val="nil"/>
              <w:right w:val="single" w:sz="6" w:space="0" w:color="auto"/>
            </w:tcBorders>
          </w:tcPr>
          <w:p w14:paraId="22036544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0E21">
              <w:rPr>
                <w:b/>
              </w:rPr>
              <w:t>1.</w:t>
            </w:r>
          </w:p>
        </w:tc>
        <w:tc>
          <w:tcPr>
            <w:tcW w:w="8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</w:tcPr>
          <w:p w14:paraId="775097CC" w14:textId="28C598F1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2D2C36" w:rsidRPr="00F20E21" w14:paraId="5827770F" w14:textId="77777777" w:rsidTr="00580732">
        <w:trPr>
          <w:trHeight w:val="326"/>
          <w:jc w:val="center"/>
        </w:trPr>
        <w:tc>
          <w:tcPr>
            <w:tcW w:w="397" w:type="dxa"/>
            <w:tcBorders>
              <w:top w:val="nil"/>
              <w:left w:val="thinThickThinSmallGap" w:sz="24" w:space="0" w:color="auto"/>
              <w:bottom w:val="nil"/>
              <w:right w:val="single" w:sz="6" w:space="0" w:color="auto"/>
            </w:tcBorders>
          </w:tcPr>
          <w:p w14:paraId="492F1E3D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0E21">
              <w:rPr>
                <w:b/>
              </w:rPr>
              <w:t>2.</w:t>
            </w:r>
          </w:p>
        </w:tc>
        <w:tc>
          <w:tcPr>
            <w:tcW w:w="8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</w:tcPr>
          <w:p w14:paraId="2FA7EC78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2D2C36" w:rsidRPr="00F20E21" w14:paraId="02208379" w14:textId="77777777" w:rsidTr="00580732">
        <w:trPr>
          <w:trHeight w:val="354"/>
          <w:jc w:val="center"/>
        </w:trPr>
        <w:tc>
          <w:tcPr>
            <w:tcW w:w="397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</w:tcPr>
          <w:p w14:paraId="7D0F4E84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0E21">
              <w:rPr>
                <w:b/>
              </w:rPr>
              <w:t>3.</w:t>
            </w:r>
          </w:p>
        </w:tc>
        <w:tc>
          <w:tcPr>
            <w:tcW w:w="8675" w:type="dxa"/>
            <w:gridSpan w:val="3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4F441683" w14:textId="77777777" w:rsidR="002D2C36" w:rsidRPr="00F20E21" w:rsidRDefault="002D2C36" w:rsidP="0058073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460714E" w14:textId="77777777" w:rsidR="002D2C36" w:rsidRPr="00150D06" w:rsidRDefault="002D2C36" w:rsidP="002D2C36">
      <w:pPr>
        <w:pStyle w:val="NormalWeb"/>
        <w:tabs>
          <w:tab w:val="left" w:pos="9072"/>
        </w:tabs>
        <w:spacing w:before="120" w:beforeAutospacing="0" w:after="120" w:afterAutospacing="0"/>
        <w:ind w:left="567" w:right="567"/>
        <w:jc w:val="both"/>
        <w:rPr>
          <w:b/>
          <w:sz w:val="22"/>
          <w:szCs w:val="22"/>
        </w:rPr>
      </w:pPr>
      <w:r w:rsidRPr="000740E1">
        <w:t xml:space="preserve">• </w:t>
      </w:r>
      <w:r w:rsidRPr="00150D06">
        <w:rPr>
          <w:rStyle w:val="Gl"/>
          <w:sz w:val="22"/>
          <w:szCs w:val="22"/>
        </w:rPr>
        <w:t>Yükseköğretim Kurumları</w:t>
      </w:r>
      <w:r w:rsidRPr="00150D06">
        <w:rPr>
          <w:b/>
          <w:sz w:val="22"/>
          <w:szCs w:val="22"/>
        </w:rPr>
        <w:t xml:space="preserve"> </w:t>
      </w:r>
      <w:r w:rsidRPr="00150D06">
        <w:rPr>
          <w:rStyle w:val="Gl"/>
          <w:sz w:val="22"/>
          <w:szCs w:val="22"/>
        </w:rPr>
        <w:t xml:space="preserve">Bilimsel Araştırma ve Yayın Etiği </w:t>
      </w:r>
      <w:proofErr w:type="spellStart"/>
      <w:r w:rsidRPr="00150D06">
        <w:rPr>
          <w:rStyle w:val="Gl"/>
          <w:sz w:val="22"/>
          <w:szCs w:val="22"/>
        </w:rPr>
        <w:t>Yönergesi’ni</w:t>
      </w:r>
      <w:proofErr w:type="spellEnd"/>
      <w:r w:rsidRPr="00150D06">
        <w:rPr>
          <w:sz w:val="22"/>
          <w:szCs w:val="22"/>
        </w:rPr>
        <w:t xml:space="preserve"> okudum. Yönergede belirtilen hususlara uygun olarak çalışacağımı, </w:t>
      </w:r>
    </w:p>
    <w:p w14:paraId="72E78797" w14:textId="77777777" w:rsidR="002D2C36" w:rsidRPr="00150D06" w:rsidRDefault="002D2C36" w:rsidP="002D2C36">
      <w:pPr>
        <w:tabs>
          <w:tab w:val="left" w:pos="9072"/>
        </w:tabs>
        <w:autoSpaceDE w:val="0"/>
        <w:autoSpaceDN w:val="0"/>
        <w:adjustRightInd w:val="0"/>
        <w:spacing w:before="120" w:after="120"/>
        <w:ind w:left="567" w:right="567"/>
        <w:jc w:val="both"/>
        <w:rPr>
          <w:sz w:val="22"/>
          <w:szCs w:val="22"/>
        </w:rPr>
      </w:pPr>
      <w:r w:rsidRPr="00150D06">
        <w:rPr>
          <w:sz w:val="22"/>
          <w:szCs w:val="22"/>
        </w:rPr>
        <w:t xml:space="preserve">• Onay alınmış projelerde ve lisansüstü tezlerde; insanlarla ilgili yapılacak anket, görüşme, gözlem, alan araştırması, uygulama ve incelemelerde sağlık, güvenlik ve insan hakları konularında etik ihlalde bulunmayacağımı, mevcut mevzuat hükümleri ve hukukun genel ilkelerine riayet edeceğimi, </w:t>
      </w:r>
    </w:p>
    <w:p w14:paraId="37499CEC" w14:textId="77777777" w:rsidR="002D2C36" w:rsidRPr="00150D06" w:rsidRDefault="002D2C36" w:rsidP="002D2C36">
      <w:pPr>
        <w:tabs>
          <w:tab w:val="left" w:pos="6804"/>
          <w:tab w:val="left" w:pos="9072"/>
        </w:tabs>
        <w:spacing w:before="120" w:after="120"/>
        <w:ind w:left="567" w:right="567"/>
        <w:jc w:val="both"/>
        <w:rPr>
          <w:sz w:val="22"/>
          <w:szCs w:val="22"/>
        </w:rPr>
      </w:pPr>
      <w:r w:rsidRPr="00150D06">
        <w:rPr>
          <w:sz w:val="22"/>
          <w:szCs w:val="22"/>
        </w:rPr>
        <w:t>• Çalışmalarımdaki işlemlerde ve çalışma ekibinde yapılacak değişikliklerde Hatay Mustafa Kemal Üniversitesi Sosyal ve Beşeri Bilimler Bilimsel Araştırma ve Yayın Etiği Kurulu’nun iznini alacağımı,</w:t>
      </w:r>
    </w:p>
    <w:p w14:paraId="1E15E752" w14:textId="77777777" w:rsidR="002D2C36" w:rsidRPr="00150D06" w:rsidRDefault="002D2C36" w:rsidP="002D2C36">
      <w:pPr>
        <w:tabs>
          <w:tab w:val="left" w:pos="9072"/>
        </w:tabs>
        <w:autoSpaceDE w:val="0"/>
        <w:autoSpaceDN w:val="0"/>
        <w:adjustRightInd w:val="0"/>
        <w:spacing w:before="120" w:after="120"/>
        <w:ind w:left="567" w:right="567"/>
        <w:jc w:val="both"/>
        <w:rPr>
          <w:sz w:val="22"/>
          <w:szCs w:val="22"/>
        </w:rPr>
      </w:pPr>
      <w:r w:rsidRPr="00150D06">
        <w:rPr>
          <w:sz w:val="22"/>
          <w:szCs w:val="22"/>
        </w:rPr>
        <w:t>• Bu çalışma süresince, beklenmeyen gelişmeleri derhal Hatay Mustafa Kemal Üniversitesi Sosyal ve Beşeri Bilimler Bilimsel Araştırma ve Yayın Etiği Kurulu’na bildireceğimi,</w:t>
      </w:r>
    </w:p>
    <w:p w14:paraId="4958099C" w14:textId="77777777" w:rsidR="002D2C36" w:rsidRPr="00150D06" w:rsidRDefault="002D2C36" w:rsidP="002D2C36">
      <w:pPr>
        <w:tabs>
          <w:tab w:val="left" w:pos="9072"/>
        </w:tabs>
        <w:autoSpaceDE w:val="0"/>
        <w:autoSpaceDN w:val="0"/>
        <w:adjustRightInd w:val="0"/>
        <w:spacing w:before="120" w:after="120"/>
        <w:ind w:left="567" w:right="567"/>
        <w:jc w:val="both"/>
        <w:rPr>
          <w:sz w:val="22"/>
          <w:szCs w:val="22"/>
        </w:rPr>
      </w:pPr>
      <w:r w:rsidRPr="00150D06">
        <w:rPr>
          <w:sz w:val="22"/>
          <w:szCs w:val="22"/>
        </w:rPr>
        <w:t>• Başvuru formunda verdiğim tüm bilgilerin eksiksiz ve doğru olduğunu,</w:t>
      </w:r>
    </w:p>
    <w:p w14:paraId="517570D3" w14:textId="77777777" w:rsidR="002D2C36" w:rsidRPr="00150D06" w:rsidRDefault="002D2C36" w:rsidP="002D2C36">
      <w:pPr>
        <w:tabs>
          <w:tab w:val="left" w:pos="9072"/>
        </w:tabs>
        <w:autoSpaceDE w:val="0"/>
        <w:autoSpaceDN w:val="0"/>
        <w:adjustRightInd w:val="0"/>
        <w:spacing w:before="120" w:after="120"/>
        <w:ind w:left="567" w:right="567"/>
        <w:jc w:val="both"/>
        <w:rPr>
          <w:sz w:val="22"/>
          <w:szCs w:val="22"/>
        </w:rPr>
      </w:pPr>
      <w:r w:rsidRPr="00150D06">
        <w:rPr>
          <w:sz w:val="22"/>
          <w:szCs w:val="22"/>
        </w:rPr>
        <w:t>• Belirttiğim adresin yasal tebligat adresim olduğunu, adres değişikliği halinde, yazılı olarak yeni adresimi bildirmediğim takdirde, aşağıda belirtilen adrese yapılacak tebligatları yasal ve usulüne uygun tebligat olarak kabul edeceğimi,</w:t>
      </w:r>
    </w:p>
    <w:p w14:paraId="21762F9D" w14:textId="77777777" w:rsidR="002D2C36" w:rsidRPr="00150D06" w:rsidRDefault="002D2C36" w:rsidP="002D2C36">
      <w:pPr>
        <w:tabs>
          <w:tab w:val="left" w:pos="9072"/>
        </w:tabs>
        <w:autoSpaceDE w:val="0"/>
        <w:autoSpaceDN w:val="0"/>
        <w:adjustRightInd w:val="0"/>
        <w:spacing w:before="120" w:after="120"/>
        <w:ind w:right="566"/>
        <w:jc w:val="both"/>
        <w:rPr>
          <w:sz w:val="22"/>
          <w:szCs w:val="22"/>
        </w:rPr>
      </w:pPr>
    </w:p>
    <w:p w14:paraId="4E0D4F29" w14:textId="77777777" w:rsidR="002D2C36" w:rsidRPr="00150D06" w:rsidRDefault="002D2C36" w:rsidP="002D2C36">
      <w:pPr>
        <w:tabs>
          <w:tab w:val="left" w:pos="9072"/>
        </w:tabs>
        <w:autoSpaceDE w:val="0"/>
        <w:autoSpaceDN w:val="0"/>
        <w:adjustRightInd w:val="0"/>
        <w:ind w:left="567" w:right="566" w:firstLine="709"/>
        <w:jc w:val="both"/>
        <w:rPr>
          <w:sz w:val="22"/>
          <w:szCs w:val="22"/>
        </w:rPr>
      </w:pPr>
      <w:r w:rsidRPr="00150D06">
        <w:rPr>
          <w:sz w:val="22"/>
          <w:szCs w:val="22"/>
        </w:rPr>
        <w:t>Taahhüt ederim/ederiz.</w:t>
      </w:r>
    </w:p>
    <w:p w14:paraId="6FA2A96A" w14:textId="136CD325" w:rsidR="002D2C36" w:rsidRPr="00150D06" w:rsidRDefault="002D2C36" w:rsidP="002D2C36">
      <w:pPr>
        <w:ind w:left="567" w:right="566"/>
        <w:rPr>
          <w:b/>
          <w:sz w:val="22"/>
          <w:szCs w:val="22"/>
        </w:rPr>
      </w:pPr>
      <w:r w:rsidRPr="00150D06">
        <w:rPr>
          <w:b/>
          <w:sz w:val="22"/>
          <w:szCs w:val="22"/>
        </w:rPr>
        <w:tab/>
      </w:r>
      <w:r w:rsidR="0059228C">
        <w:rPr>
          <w:b/>
          <w:sz w:val="22"/>
          <w:szCs w:val="22"/>
        </w:rPr>
        <w:t xml:space="preserve">      </w:t>
      </w:r>
      <w:r w:rsidRPr="00150D06">
        <w:rPr>
          <w:b/>
          <w:sz w:val="22"/>
          <w:szCs w:val="22"/>
        </w:rPr>
        <w:tab/>
      </w:r>
      <w:r w:rsidR="00150D06">
        <w:rPr>
          <w:b/>
          <w:sz w:val="22"/>
          <w:szCs w:val="22"/>
        </w:rPr>
        <w:t xml:space="preserve">       </w:t>
      </w:r>
      <w:r w:rsidR="0059228C">
        <w:rPr>
          <w:b/>
          <w:sz w:val="22"/>
          <w:szCs w:val="22"/>
        </w:rPr>
        <w:t xml:space="preserve">              </w:t>
      </w:r>
      <w:r w:rsidR="00150D06">
        <w:rPr>
          <w:b/>
          <w:sz w:val="22"/>
          <w:szCs w:val="22"/>
        </w:rPr>
        <w:t xml:space="preserve">  </w:t>
      </w:r>
    </w:p>
    <w:p w14:paraId="4E4A3953" w14:textId="77777777" w:rsidR="002D2C36" w:rsidRPr="00150D06" w:rsidRDefault="002D2C36" w:rsidP="002D2C36">
      <w:pPr>
        <w:ind w:left="567" w:right="566"/>
        <w:rPr>
          <w:b/>
          <w:sz w:val="22"/>
          <w:szCs w:val="22"/>
        </w:rPr>
      </w:pPr>
      <w:r w:rsidRPr="00150D06">
        <w:rPr>
          <w:b/>
          <w:sz w:val="22"/>
          <w:szCs w:val="22"/>
        </w:rPr>
        <w:tab/>
      </w:r>
      <w:r w:rsidRPr="00150D06">
        <w:rPr>
          <w:b/>
          <w:sz w:val="22"/>
          <w:szCs w:val="22"/>
        </w:rPr>
        <w:tab/>
      </w:r>
    </w:p>
    <w:p w14:paraId="1085FBB3" w14:textId="038F5866" w:rsidR="002D2C36" w:rsidRPr="00150D06" w:rsidRDefault="002D2C36" w:rsidP="002D2C36">
      <w:pPr>
        <w:ind w:left="993" w:right="566" w:hanging="285"/>
        <w:rPr>
          <w:b/>
          <w:sz w:val="22"/>
          <w:szCs w:val="22"/>
        </w:rPr>
      </w:pPr>
      <w:r w:rsidRPr="00150D06">
        <w:rPr>
          <w:b/>
          <w:sz w:val="22"/>
          <w:szCs w:val="22"/>
        </w:rPr>
        <w:t xml:space="preserve">   Sorumlu Araştırmacı Ad</w:t>
      </w:r>
      <w:r w:rsidR="006230F0">
        <w:rPr>
          <w:b/>
          <w:sz w:val="22"/>
          <w:szCs w:val="22"/>
        </w:rPr>
        <w:t xml:space="preserve">ı/Soyadı </w:t>
      </w:r>
      <w:r w:rsidR="006230F0">
        <w:rPr>
          <w:b/>
          <w:sz w:val="22"/>
          <w:szCs w:val="22"/>
        </w:rPr>
        <w:tab/>
      </w:r>
      <w:r w:rsidR="006230F0">
        <w:rPr>
          <w:b/>
          <w:sz w:val="22"/>
          <w:szCs w:val="22"/>
        </w:rPr>
        <w:tab/>
        <w:t xml:space="preserve">Yardımcı Araştırmacı / </w:t>
      </w:r>
      <w:bookmarkStart w:id="0" w:name="_GoBack"/>
      <w:bookmarkEnd w:id="0"/>
      <w:r w:rsidR="006230F0">
        <w:rPr>
          <w:b/>
          <w:sz w:val="22"/>
          <w:szCs w:val="22"/>
        </w:rPr>
        <w:t>lar</w:t>
      </w:r>
      <w:r w:rsidRPr="00150D06">
        <w:rPr>
          <w:b/>
          <w:sz w:val="22"/>
          <w:szCs w:val="22"/>
        </w:rPr>
        <w:t>Adı/Soyadı</w:t>
      </w:r>
      <w:r w:rsidRPr="00150D06">
        <w:rPr>
          <w:b/>
          <w:sz w:val="22"/>
          <w:szCs w:val="22"/>
        </w:rPr>
        <w:tab/>
      </w:r>
      <w:r w:rsidRPr="00150D06">
        <w:rPr>
          <w:b/>
          <w:sz w:val="22"/>
          <w:szCs w:val="22"/>
        </w:rPr>
        <w:tab/>
      </w:r>
      <w:r w:rsidRPr="00150D06">
        <w:rPr>
          <w:b/>
          <w:sz w:val="22"/>
          <w:szCs w:val="22"/>
        </w:rPr>
        <w:tab/>
        <w:t>İmza</w:t>
      </w:r>
      <w:r w:rsidRPr="00150D06">
        <w:rPr>
          <w:b/>
          <w:sz w:val="22"/>
          <w:szCs w:val="22"/>
        </w:rPr>
        <w:tab/>
      </w:r>
      <w:r w:rsidRPr="00150D06">
        <w:rPr>
          <w:b/>
          <w:sz w:val="22"/>
          <w:szCs w:val="22"/>
        </w:rPr>
        <w:tab/>
      </w:r>
      <w:r w:rsidRPr="00150D06">
        <w:rPr>
          <w:b/>
          <w:sz w:val="22"/>
          <w:szCs w:val="22"/>
        </w:rPr>
        <w:tab/>
      </w:r>
      <w:r w:rsidRPr="00150D06">
        <w:rPr>
          <w:b/>
          <w:sz w:val="22"/>
          <w:szCs w:val="22"/>
        </w:rPr>
        <w:tab/>
      </w:r>
      <w:r w:rsidRPr="00150D06">
        <w:rPr>
          <w:b/>
          <w:sz w:val="22"/>
          <w:szCs w:val="22"/>
        </w:rPr>
        <w:tab/>
      </w:r>
      <w:r w:rsidRPr="00150D06">
        <w:rPr>
          <w:b/>
          <w:sz w:val="22"/>
          <w:szCs w:val="22"/>
        </w:rPr>
        <w:tab/>
      </w:r>
      <w:r w:rsidRPr="00150D06">
        <w:rPr>
          <w:b/>
          <w:sz w:val="22"/>
          <w:szCs w:val="22"/>
        </w:rPr>
        <w:tab/>
      </w:r>
      <w:proofErr w:type="spellStart"/>
      <w:r w:rsidRPr="00150D06">
        <w:rPr>
          <w:b/>
          <w:sz w:val="22"/>
          <w:szCs w:val="22"/>
        </w:rPr>
        <w:t>İmza</w:t>
      </w:r>
      <w:proofErr w:type="spellEnd"/>
    </w:p>
    <w:p w14:paraId="7F15ADA2" w14:textId="77777777" w:rsidR="000A5C42" w:rsidRPr="00150D06" w:rsidRDefault="000A5C42" w:rsidP="00CC60C9">
      <w:pPr>
        <w:ind w:right="253"/>
        <w:rPr>
          <w:rFonts w:ascii="Tahoma" w:hAnsi="Tahoma" w:cs="Tahoma"/>
          <w:b/>
          <w:bCs/>
          <w:sz w:val="22"/>
          <w:szCs w:val="22"/>
        </w:rPr>
      </w:pPr>
    </w:p>
    <w:sectPr w:rsidR="000A5C42" w:rsidRPr="00150D06" w:rsidSect="00CE79ED">
      <w:headerReference w:type="default" r:id="rId7"/>
      <w:footerReference w:type="default" r:id="rId8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8BFF" w14:textId="77777777" w:rsidR="009D46CC" w:rsidRDefault="009D46CC">
      <w:r>
        <w:separator/>
      </w:r>
    </w:p>
  </w:endnote>
  <w:endnote w:type="continuationSeparator" w:id="0">
    <w:p w14:paraId="173B7052" w14:textId="77777777" w:rsidR="009D46CC" w:rsidRDefault="009D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1DE87" w14:textId="77777777" w:rsidR="00A90FBD" w:rsidRPr="00A90FBD" w:rsidRDefault="00C534E3" w:rsidP="00A90FBD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7A2E81" wp14:editId="7056DB69">
              <wp:simplePos x="0" y="0"/>
              <wp:positionH relativeFrom="column">
                <wp:posOffset>5042535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D5DFEF4" w14:textId="77777777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BF586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3E7A2E81" id="AutoShape 6" o:spid="_x0000_s1029" style="position:absolute;margin-left:397.05pt;margin-top:-11.1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">
              <v:textbox>
                <w:txbxContent>
                  <w:p w14:paraId="1D5DFEF4" w14:textId="77777777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BF5868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2C2F19" wp14:editId="6D17B7E8">
              <wp:simplePos x="0" y="0"/>
              <wp:positionH relativeFrom="column">
                <wp:posOffset>3930015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1A94F56" w14:textId="77777777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</w:t>
                          </w:r>
                          <w:r w:rsidR="007F7B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E954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4F2C2F19" id="AutoShape 5" o:spid="_x0000_s1030" style="position:absolute;margin-left:309.45pt;margin-top:-11.1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">
              <v:textbox>
                <w:txbxContent>
                  <w:p w14:paraId="41A94F56" w14:textId="77777777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No:</w:t>
                    </w:r>
                    <w:r w:rsidR="007F7B44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E95424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F739B7" wp14:editId="446DF3D4">
              <wp:simplePos x="0" y="0"/>
              <wp:positionH relativeFrom="column">
                <wp:posOffset>2625090</wp:posOffset>
              </wp:positionH>
              <wp:positionV relativeFrom="paragraph">
                <wp:posOffset>-134620</wp:posOffset>
              </wp:positionV>
              <wp:extent cx="1290955" cy="241300"/>
              <wp:effectExtent l="0" t="0" r="23495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5773341" w14:textId="77777777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41F739B7" id="AutoShape 4" o:spid="_x0000_s1031" style="position:absolute;margin-left:206.7pt;margin-top:-10.6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">
              <v:textbox>
                <w:txbxContent>
                  <w:p w14:paraId="45773341" w14:textId="77777777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Tarihi: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2FD765" wp14:editId="4B670D31">
              <wp:simplePos x="0" y="0"/>
              <wp:positionH relativeFrom="column">
                <wp:posOffset>1441450</wp:posOffset>
              </wp:positionH>
              <wp:positionV relativeFrom="paragraph">
                <wp:posOffset>-134620</wp:posOffset>
              </wp:positionV>
              <wp:extent cx="1191895" cy="241300"/>
              <wp:effectExtent l="0" t="0" r="27305" b="254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6EC6370" w14:textId="77777777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r w:rsidR="00E954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22.09.2020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492FD765" id="AutoShape 3" o:spid="_x0000_s1032" style="position:absolute;margin-left:113.5pt;margin-top:-10.6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">
              <v:textbox>
                <w:txbxContent>
                  <w:p w14:paraId="66EC6370" w14:textId="77777777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r w:rsidR="00E95424">
                      <w:rPr>
                        <w:rFonts w:ascii="Arial" w:hAnsi="Arial" w:cs="Arial"/>
                        <w:sz w:val="16"/>
                        <w:szCs w:val="16"/>
                      </w:rPr>
                      <w:t>22.09.2020</w:t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71DFED" wp14:editId="6AA859BE">
              <wp:simplePos x="0" y="0"/>
              <wp:positionH relativeFrom="column">
                <wp:posOffset>-124460</wp:posOffset>
              </wp:positionH>
              <wp:positionV relativeFrom="paragraph">
                <wp:posOffset>-134620</wp:posOffset>
              </wp:positionV>
              <wp:extent cx="156591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EF4A6F3" w14:textId="77777777" w:rsidR="00A90FBD" w:rsidRDefault="00327DF3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</w:t>
                          </w:r>
                          <w:r w:rsidR="00801C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901-01-FR-001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4B71DFED" id="AutoShape 2" o:spid="_x0000_s1033" style="position:absolute;margin-left:-9.8pt;margin-top:-10.6pt;width:12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">
              <v:textbox>
                <w:txbxContent>
                  <w:p w14:paraId="0EF4A6F3" w14:textId="77777777" w:rsidR="00A90FBD" w:rsidRDefault="00327DF3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</w:t>
                    </w:r>
                    <w:r w:rsidR="00801C39">
                      <w:rPr>
                        <w:rFonts w:ascii="Arial" w:hAnsi="Arial" w:cs="Arial"/>
                        <w:sz w:val="16"/>
                        <w:szCs w:val="16"/>
                      </w:rPr>
                      <w:t>901-01-FR-001</w:t>
                    </w:r>
                  </w:p>
                </w:txbxContent>
              </v:textbox>
            </v:roundrect>
          </w:pict>
        </mc:Fallback>
      </mc:AlternateContent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</w:p>
  <w:p w14:paraId="6AA2D1CF" w14:textId="77777777" w:rsidR="00655C3B" w:rsidRPr="00A90FBD" w:rsidRDefault="00655C3B" w:rsidP="00A90F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48099" w14:textId="77777777" w:rsidR="009D46CC" w:rsidRDefault="009D46CC">
      <w:r>
        <w:separator/>
      </w:r>
    </w:p>
  </w:footnote>
  <w:footnote w:type="continuationSeparator" w:id="0">
    <w:p w14:paraId="44136D88" w14:textId="77777777" w:rsidR="009D46CC" w:rsidRDefault="009D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51BD3" w14:textId="77777777" w:rsidR="00655C3B" w:rsidRDefault="0020567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D95010" wp14:editId="11E13E1F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787B546" w14:textId="77777777" w:rsidR="00876441" w:rsidRDefault="00876441" w:rsidP="00876441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14:paraId="0C4223D0" w14:textId="77777777"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1ED95010" id="AutoShape 8" o:spid="_x0000_s1026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">
              <v:shadow on="t" type="perspective" opacity=".5" origin=",.5" offset="0,0" matrix=",56756f,,.5"/>
              <v:textbox>
                <w:txbxContent>
                  <w:p w14:paraId="5787B546" w14:textId="77777777" w:rsidR="00876441" w:rsidRDefault="00876441" w:rsidP="00876441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14:paraId="0C4223D0" w14:textId="77777777"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62C940D2" w14:textId="77777777" w:rsidR="00655C3B" w:rsidRDefault="002E029F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18E99B" wp14:editId="1BC69795">
              <wp:simplePos x="0" y="0"/>
              <wp:positionH relativeFrom="column">
                <wp:posOffset>17780</wp:posOffset>
              </wp:positionH>
              <wp:positionV relativeFrom="paragraph">
                <wp:posOffset>77470</wp:posOffset>
              </wp:positionV>
              <wp:extent cx="933450" cy="942975"/>
              <wp:effectExtent l="0" t="0" r="19050" b="2857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C7B3F37" w14:textId="77777777" w:rsidR="00655C3B" w:rsidRDefault="002E029F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3E41C4B" wp14:editId="111E54C5">
                                <wp:extent cx="676275" cy="676275"/>
                                <wp:effectExtent l="0" t="0" r="9525" b="9525"/>
                                <wp:docPr id="2" name="Resim 2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0918E99B" id="AutoShape 9" o:spid="_x0000_s1027" style="position:absolute;left:0;text-align:left;margin-left:1.4pt;margin-top:6.1pt;width:73.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">
              <v:textbox>
                <w:txbxContent>
                  <w:p w14:paraId="0C7B3F37" w14:textId="77777777" w:rsidR="00655C3B" w:rsidRDefault="002E029F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3E41C4B" wp14:editId="111E54C5">
                          <wp:extent cx="676275" cy="676275"/>
                          <wp:effectExtent l="0" t="0" r="9525" b="9525"/>
                          <wp:docPr id="2" name="Resim 2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CB1F26B" wp14:editId="41ADAAB1">
              <wp:simplePos x="0" y="0"/>
              <wp:positionH relativeFrom="column">
                <wp:posOffset>1370330</wp:posOffset>
              </wp:positionH>
              <wp:positionV relativeFrom="paragraph">
                <wp:posOffset>77470</wp:posOffset>
              </wp:positionV>
              <wp:extent cx="3773170" cy="942975"/>
              <wp:effectExtent l="0" t="0" r="17780" b="2857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317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9EF70DB" w14:textId="77777777" w:rsidR="002D2C36" w:rsidRPr="002D2C36" w:rsidRDefault="002D2C36" w:rsidP="002D2C36">
                          <w:pPr>
                            <w:tabs>
                              <w:tab w:val="left" w:pos="6804"/>
                            </w:tabs>
                            <w:ind w:right="323"/>
                            <w:jc w:val="center"/>
                            <w:rPr>
                              <w:b/>
                            </w:rPr>
                          </w:pPr>
                          <w:r w:rsidRPr="002D2C36">
                            <w:rPr>
                              <w:b/>
                            </w:rPr>
                            <w:t>HATAY MUSTAFA KEMAL ÜNİVERSİTESİ</w:t>
                          </w:r>
                        </w:p>
                        <w:p w14:paraId="51C9588D" w14:textId="77777777" w:rsidR="002D2C36" w:rsidRPr="002D2C36" w:rsidRDefault="002D2C36" w:rsidP="002D2C36">
                          <w:pPr>
                            <w:tabs>
                              <w:tab w:val="left" w:pos="6804"/>
                            </w:tabs>
                            <w:ind w:right="323"/>
                            <w:jc w:val="center"/>
                            <w:rPr>
                              <w:b/>
                            </w:rPr>
                          </w:pPr>
                          <w:r w:rsidRPr="002D2C36">
                            <w:rPr>
                              <w:b/>
                            </w:rPr>
                            <w:t>SOSYAL VE BEŞERİ BİLİMLER BİLİMSEL ARAŞTIRMA VE YAYIN ETİĞİ KURULU</w:t>
                          </w:r>
                        </w:p>
                        <w:p w14:paraId="3456EEA4" w14:textId="77777777" w:rsidR="00E35DC4" w:rsidRPr="002D2C36" w:rsidRDefault="002D2C36" w:rsidP="002D2C36">
                          <w:pPr>
                            <w:tabs>
                              <w:tab w:val="left" w:pos="6804"/>
                            </w:tabs>
                            <w:ind w:right="323"/>
                            <w:jc w:val="center"/>
                            <w:rPr>
                              <w:b/>
                            </w:rPr>
                          </w:pPr>
                          <w:r w:rsidRPr="002D2C36">
                            <w:rPr>
                              <w:b/>
                            </w:rPr>
                            <w:t>TAAHHÜTNAME</w:t>
                          </w:r>
                        </w:p>
                        <w:p w14:paraId="060DE61E" w14:textId="77777777" w:rsidR="00655C3B" w:rsidRPr="00DB4A84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B4A84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oundrect w14:anchorId="2CB1F26B" id="AutoShape 1" o:spid="_x0000_s1028" style="position:absolute;left:0;text-align:left;margin-left:107.9pt;margin-top:6.1pt;width:297.1pt;height:7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">
              <v:textbox>
                <w:txbxContent>
                  <w:p w14:paraId="59EF70DB" w14:textId="77777777" w:rsidR="002D2C36" w:rsidRPr="002D2C36" w:rsidRDefault="002D2C36" w:rsidP="002D2C36">
                    <w:pPr>
                      <w:tabs>
                        <w:tab w:val="left" w:pos="6804"/>
                      </w:tabs>
                      <w:ind w:right="323"/>
                      <w:jc w:val="center"/>
                      <w:rPr>
                        <w:b/>
                      </w:rPr>
                    </w:pPr>
                    <w:r w:rsidRPr="002D2C36">
                      <w:rPr>
                        <w:b/>
                      </w:rPr>
                      <w:t>HATAY MUSTAFA KEMAL ÜNİVERSİTESİ</w:t>
                    </w:r>
                  </w:p>
                  <w:p w14:paraId="51C9588D" w14:textId="77777777" w:rsidR="002D2C36" w:rsidRPr="002D2C36" w:rsidRDefault="002D2C36" w:rsidP="002D2C36">
                    <w:pPr>
                      <w:tabs>
                        <w:tab w:val="left" w:pos="6804"/>
                      </w:tabs>
                      <w:ind w:right="323"/>
                      <w:jc w:val="center"/>
                      <w:rPr>
                        <w:b/>
                      </w:rPr>
                    </w:pPr>
                    <w:r w:rsidRPr="002D2C36">
                      <w:rPr>
                        <w:b/>
                      </w:rPr>
                      <w:t>SOSYAL VE BEŞERİ BİLİMLER BİLİMSEL ARAŞTIRMA VE YAYIN ETİĞİ KURULU</w:t>
                    </w:r>
                  </w:p>
                  <w:p w14:paraId="3456EEA4" w14:textId="77777777" w:rsidR="00E35DC4" w:rsidRPr="002D2C36" w:rsidRDefault="002D2C36" w:rsidP="002D2C36">
                    <w:pPr>
                      <w:tabs>
                        <w:tab w:val="left" w:pos="6804"/>
                      </w:tabs>
                      <w:ind w:right="323"/>
                      <w:jc w:val="center"/>
                      <w:rPr>
                        <w:b/>
                      </w:rPr>
                    </w:pPr>
                    <w:r w:rsidRPr="002D2C36">
                      <w:rPr>
                        <w:b/>
                      </w:rPr>
                      <w:t>TAAHHÜTNAME</w:t>
                    </w:r>
                  </w:p>
                  <w:p w14:paraId="060DE61E" w14:textId="77777777" w:rsidR="00655C3B" w:rsidRPr="00DB4A84" w:rsidRDefault="00655C3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B4A84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  <w:p w14:paraId="5DC8A9F4" w14:textId="77777777" w:rsidR="00655C3B" w:rsidRDefault="00655C3B" w:rsidP="00ED1D8D">
    <w:pPr>
      <w:jc w:val="center"/>
    </w:pPr>
  </w:p>
  <w:p w14:paraId="762CE488" w14:textId="77777777" w:rsidR="00655C3B" w:rsidRDefault="00655C3B" w:rsidP="00ED1D8D">
    <w:pPr>
      <w:jc w:val="center"/>
    </w:pPr>
  </w:p>
  <w:p w14:paraId="33482F04" w14:textId="77777777" w:rsidR="00655C3B" w:rsidRDefault="00655C3B" w:rsidP="00ED1D8D">
    <w:pPr>
      <w:jc w:val="center"/>
    </w:pPr>
  </w:p>
  <w:p w14:paraId="73407ECC" w14:textId="77777777" w:rsidR="00000C8B" w:rsidRDefault="00000C8B"/>
  <w:p w14:paraId="0C4D49DB" w14:textId="77777777" w:rsidR="00000C8B" w:rsidRDefault="00000C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C8B"/>
    <w:rsid w:val="0002108F"/>
    <w:rsid w:val="00025DAA"/>
    <w:rsid w:val="000309E5"/>
    <w:rsid w:val="00041BBF"/>
    <w:rsid w:val="000422FA"/>
    <w:rsid w:val="0004286F"/>
    <w:rsid w:val="00055AAA"/>
    <w:rsid w:val="00064E2B"/>
    <w:rsid w:val="00067768"/>
    <w:rsid w:val="000757CC"/>
    <w:rsid w:val="00076E8A"/>
    <w:rsid w:val="0008036D"/>
    <w:rsid w:val="000934AB"/>
    <w:rsid w:val="00093BDB"/>
    <w:rsid w:val="000A5C42"/>
    <w:rsid w:val="000B30B8"/>
    <w:rsid w:val="000B6F02"/>
    <w:rsid w:val="000B733C"/>
    <w:rsid w:val="000C07A6"/>
    <w:rsid w:val="000C5109"/>
    <w:rsid w:val="000D32C5"/>
    <w:rsid w:val="000D58EA"/>
    <w:rsid w:val="000E3360"/>
    <w:rsid w:val="000F092B"/>
    <w:rsid w:val="000F1667"/>
    <w:rsid w:val="000F280C"/>
    <w:rsid w:val="000F3F26"/>
    <w:rsid w:val="000F610F"/>
    <w:rsid w:val="00101685"/>
    <w:rsid w:val="001313E0"/>
    <w:rsid w:val="00131CAB"/>
    <w:rsid w:val="001467E9"/>
    <w:rsid w:val="001469C6"/>
    <w:rsid w:val="00150D06"/>
    <w:rsid w:val="00152A14"/>
    <w:rsid w:val="00153314"/>
    <w:rsid w:val="00157EED"/>
    <w:rsid w:val="00163907"/>
    <w:rsid w:val="00165BC5"/>
    <w:rsid w:val="0017067A"/>
    <w:rsid w:val="00172047"/>
    <w:rsid w:val="00190A49"/>
    <w:rsid w:val="00193A94"/>
    <w:rsid w:val="001A1029"/>
    <w:rsid w:val="001B35A6"/>
    <w:rsid w:val="001C2B0B"/>
    <w:rsid w:val="001C58F8"/>
    <w:rsid w:val="001D4AC5"/>
    <w:rsid w:val="001D7966"/>
    <w:rsid w:val="001E0BAA"/>
    <w:rsid w:val="001E1657"/>
    <w:rsid w:val="001E23DB"/>
    <w:rsid w:val="001E5E0E"/>
    <w:rsid w:val="001F5658"/>
    <w:rsid w:val="001F582F"/>
    <w:rsid w:val="001F7226"/>
    <w:rsid w:val="00202A9B"/>
    <w:rsid w:val="00204A15"/>
    <w:rsid w:val="00205670"/>
    <w:rsid w:val="00205846"/>
    <w:rsid w:val="00207BD3"/>
    <w:rsid w:val="00225D15"/>
    <w:rsid w:val="002278FD"/>
    <w:rsid w:val="002307F1"/>
    <w:rsid w:val="002428F9"/>
    <w:rsid w:val="00246AB9"/>
    <w:rsid w:val="00250984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D2C36"/>
    <w:rsid w:val="002D4469"/>
    <w:rsid w:val="002E029F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27DF3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06DCE"/>
    <w:rsid w:val="00415157"/>
    <w:rsid w:val="0042140F"/>
    <w:rsid w:val="0042216B"/>
    <w:rsid w:val="00434763"/>
    <w:rsid w:val="00435ADB"/>
    <w:rsid w:val="00436205"/>
    <w:rsid w:val="00441F24"/>
    <w:rsid w:val="0044564B"/>
    <w:rsid w:val="004472BB"/>
    <w:rsid w:val="004475A0"/>
    <w:rsid w:val="00465D05"/>
    <w:rsid w:val="004728C4"/>
    <w:rsid w:val="00476A1D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5D7C"/>
    <w:rsid w:val="005863F9"/>
    <w:rsid w:val="00591F36"/>
    <w:rsid w:val="0059228C"/>
    <w:rsid w:val="005A20CF"/>
    <w:rsid w:val="005A7155"/>
    <w:rsid w:val="005B298B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30F0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0E4E"/>
    <w:rsid w:val="006D591C"/>
    <w:rsid w:val="006E1FF5"/>
    <w:rsid w:val="006F259C"/>
    <w:rsid w:val="0070740F"/>
    <w:rsid w:val="0072645E"/>
    <w:rsid w:val="00736E96"/>
    <w:rsid w:val="007400C8"/>
    <w:rsid w:val="007406BD"/>
    <w:rsid w:val="007413F0"/>
    <w:rsid w:val="00751862"/>
    <w:rsid w:val="0075523F"/>
    <w:rsid w:val="007577C8"/>
    <w:rsid w:val="00770AD0"/>
    <w:rsid w:val="00776CAB"/>
    <w:rsid w:val="00792CE7"/>
    <w:rsid w:val="007965FF"/>
    <w:rsid w:val="007A43E1"/>
    <w:rsid w:val="007B2E33"/>
    <w:rsid w:val="007B3072"/>
    <w:rsid w:val="007C6ABC"/>
    <w:rsid w:val="007D083F"/>
    <w:rsid w:val="007D0CBB"/>
    <w:rsid w:val="007E2970"/>
    <w:rsid w:val="007E3959"/>
    <w:rsid w:val="007E3A00"/>
    <w:rsid w:val="007E6D92"/>
    <w:rsid w:val="007E7FFC"/>
    <w:rsid w:val="007F7B44"/>
    <w:rsid w:val="00801C39"/>
    <w:rsid w:val="0080555E"/>
    <w:rsid w:val="00806D8B"/>
    <w:rsid w:val="00814106"/>
    <w:rsid w:val="008222BB"/>
    <w:rsid w:val="00831F2D"/>
    <w:rsid w:val="00842F7A"/>
    <w:rsid w:val="008612BC"/>
    <w:rsid w:val="0086386F"/>
    <w:rsid w:val="00870A9E"/>
    <w:rsid w:val="00876441"/>
    <w:rsid w:val="0088711C"/>
    <w:rsid w:val="008A147F"/>
    <w:rsid w:val="008A69CE"/>
    <w:rsid w:val="008B1BB0"/>
    <w:rsid w:val="008B2136"/>
    <w:rsid w:val="008B61B0"/>
    <w:rsid w:val="008B7363"/>
    <w:rsid w:val="008D4364"/>
    <w:rsid w:val="008D65D7"/>
    <w:rsid w:val="008D732A"/>
    <w:rsid w:val="008E2A6E"/>
    <w:rsid w:val="008F072A"/>
    <w:rsid w:val="008F334B"/>
    <w:rsid w:val="008F77DB"/>
    <w:rsid w:val="00900D8E"/>
    <w:rsid w:val="00902F3B"/>
    <w:rsid w:val="00905798"/>
    <w:rsid w:val="009150C8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1B82"/>
    <w:rsid w:val="009A6B04"/>
    <w:rsid w:val="009A7EF3"/>
    <w:rsid w:val="009B38DE"/>
    <w:rsid w:val="009B7605"/>
    <w:rsid w:val="009C6852"/>
    <w:rsid w:val="009C77D0"/>
    <w:rsid w:val="009D20EA"/>
    <w:rsid w:val="009D46CC"/>
    <w:rsid w:val="009D66B3"/>
    <w:rsid w:val="009D6785"/>
    <w:rsid w:val="009F0EDB"/>
    <w:rsid w:val="009F152A"/>
    <w:rsid w:val="009F1EB3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0974"/>
    <w:rsid w:val="00A4467B"/>
    <w:rsid w:val="00A67806"/>
    <w:rsid w:val="00A742A4"/>
    <w:rsid w:val="00A90FBD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45E5"/>
    <w:rsid w:val="00B45B65"/>
    <w:rsid w:val="00B475EE"/>
    <w:rsid w:val="00B55BE0"/>
    <w:rsid w:val="00B63333"/>
    <w:rsid w:val="00B67BB3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D6E28"/>
    <w:rsid w:val="00BE0AB3"/>
    <w:rsid w:val="00BE4A28"/>
    <w:rsid w:val="00BF350D"/>
    <w:rsid w:val="00BF52E2"/>
    <w:rsid w:val="00BF5868"/>
    <w:rsid w:val="00BF7A9B"/>
    <w:rsid w:val="00C026AF"/>
    <w:rsid w:val="00C24520"/>
    <w:rsid w:val="00C2701C"/>
    <w:rsid w:val="00C35652"/>
    <w:rsid w:val="00C504C5"/>
    <w:rsid w:val="00C534E3"/>
    <w:rsid w:val="00C75098"/>
    <w:rsid w:val="00C820DB"/>
    <w:rsid w:val="00C83A79"/>
    <w:rsid w:val="00C90D6E"/>
    <w:rsid w:val="00C952D5"/>
    <w:rsid w:val="00CA0794"/>
    <w:rsid w:val="00CA1E53"/>
    <w:rsid w:val="00CA22D9"/>
    <w:rsid w:val="00CA42CC"/>
    <w:rsid w:val="00CA48E5"/>
    <w:rsid w:val="00CA53C5"/>
    <w:rsid w:val="00CB1427"/>
    <w:rsid w:val="00CB20A0"/>
    <w:rsid w:val="00CB670E"/>
    <w:rsid w:val="00CB7909"/>
    <w:rsid w:val="00CC60C9"/>
    <w:rsid w:val="00CD2985"/>
    <w:rsid w:val="00CE4474"/>
    <w:rsid w:val="00CE79ED"/>
    <w:rsid w:val="00CF0F05"/>
    <w:rsid w:val="00CF0F42"/>
    <w:rsid w:val="00CF146D"/>
    <w:rsid w:val="00D120C9"/>
    <w:rsid w:val="00D1225E"/>
    <w:rsid w:val="00D134A3"/>
    <w:rsid w:val="00D37440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2B4"/>
    <w:rsid w:val="00DB472E"/>
    <w:rsid w:val="00DB4A84"/>
    <w:rsid w:val="00DB7238"/>
    <w:rsid w:val="00DC0C1A"/>
    <w:rsid w:val="00DD02F1"/>
    <w:rsid w:val="00DD04DC"/>
    <w:rsid w:val="00DD0E9E"/>
    <w:rsid w:val="00DD2FCE"/>
    <w:rsid w:val="00DD6B10"/>
    <w:rsid w:val="00E050C4"/>
    <w:rsid w:val="00E147AB"/>
    <w:rsid w:val="00E34BAC"/>
    <w:rsid w:val="00E35DC4"/>
    <w:rsid w:val="00E377DA"/>
    <w:rsid w:val="00E45B56"/>
    <w:rsid w:val="00E54DA6"/>
    <w:rsid w:val="00E73B15"/>
    <w:rsid w:val="00E76EAD"/>
    <w:rsid w:val="00E95424"/>
    <w:rsid w:val="00EA3C34"/>
    <w:rsid w:val="00EA5500"/>
    <w:rsid w:val="00EA7C41"/>
    <w:rsid w:val="00EB1F31"/>
    <w:rsid w:val="00EB319A"/>
    <w:rsid w:val="00EB753A"/>
    <w:rsid w:val="00ED1D8D"/>
    <w:rsid w:val="00ED431D"/>
    <w:rsid w:val="00ED4D2C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51D7"/>
    <w:rsid w:val="00F4670C"/>
    <w:rsid w:val="00F477E8"/>
    <w:rsid w:val="00F56BC1"/>
    <w:rsid w:val="00F60BD6"/>
    <w:rsid w:val="00F731EA"/>
    <w:rsid w:val="00F8108E"/>
    <w:rsid w:val="00F866D7"/>
    <w:rsid w:val="00FA6334"/>
    <w:rsid w:val="00FB5401"/>
    <w:rsid w:val="00FB6E7F"/>
    <w:rsid w:val="00FC21B5"/>
    <w:rsid w:val="00FC37F1"/>
    <w:rsid w:val="00FD007C"/>
    <w:rsid w:val="00FD62D0"/>
    <w:rsid w:val="00FE5608"/>
    <w:rsid w:val="00FF2FC5"/>
    <w:rsid w:val="00FF3A3F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4F537"/>
  <w15:docId w15:val="{CE209610-8FB1-44F9-9A26-B523BC8C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E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celal teyyar uğurlu</cp:lastModifiedBy>
  <cp:revision>7</cp:revision>
  <cp:lastPrinted>2015-10-28T08:06:00Z</cp:lastPrinted>
  <dcterms:created xsi:type="dcterms:W3CDTF">2022-02-17T07:32:00Z</dcterms:created>
  <dcterms:modified xsi:type="dcterms:W3CDTF">2025-04-07T19:25:00Z</dcterms:modified>
</cp:coreProperties>
</file>