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43206" w14:textId="77777777" w:rsidR="000A5C42" w:rsidRPr="004725BC" w:rsidRDefault="000A5C42" w:rsidP="00527065">
      <w:bookmarkStart w:id="0" w:name="_GoBack"/>
      <w:bookmarkEnd w:id="0"/>
    </w:p>
    <w:p w14:paraId="090FCF20" w14:textId="77777777" w:rsidR="004725BC" w:rsidRPr="004725BC" w:rsidRDefault="004725BC" w:rsidP="004725BC">
      <w:pPr>
        <w:pStyle w:val="Gvdemetni21"/>
        <w:shd w:val="clear" w:color="auto" w:fill="auto"/>
        <w:spacing w:after="0" w:line="360" w:lineRule="auto"/>
        <w:ind w:left="1220"/>
        <w:rPr>
          <w:rFonts w:ascii="Times New Roman" w:hAnsi="Times New Roman"/>
          <w:sz w:val="24"/>
          <w:szCs w:val="24"/>
        </w:rPr>
      </w:pPr>
    </w:p>
    <w:p w14:paraId="3E89A1EB" w14:textId="77777777" w:rsidR="004725BC" w:rsidRPr="004725BC" w:rsidRDefault="004725BC" w:rsidP="003744EC">
      <w:pPr>
        <w:pStyle w:val="Gvdemetni21"/>
        <w:shd w:val="clear" w:color="auto" w:fill="auto"/>
        <w:spacing w:after="0" w:line="240" w:lineRule="auto"/>
        <w:ind w:left="1220"/>
        <w:rPr>
          <w:rFonts w:ascii="Times New Roman" w:hAnsi="Times New Roman"/>
          <w:sz w:val="24"/>
          <w:szCs w:val="24"/>
        </w:rPr>
      </w:pPr>
      <w:r w:rsidRPr="004725BC">
        <w:rPr>
          <w:rFonts w:ascii="Times New Roman" w:hAnsi="Times New Roman"/>
          <w:sz w:val="24"/>
          <w:szCs w:val="24"/>
        </w:rPr>
        <w:t>HATAY MUSTAFA KEMAL ÜNİVERSİTESİ REKTÖRLÜĞÜNE</w:t>
      </w:r>
    </w:p>
    <w:p w14:paraId="41157D0D" w14:textId="77777777" w:rsidR="004725BC" w:rsidRPr="004725BC" w:rsidRDefault="004725BC" w:rsidP="003744EC">
      <w:pPr>
        <w:jc w:val="center"/>
        <w:rPr>
          <w:b/>
        </w:rPr>
      </w:pPr>
      <w:r w:rsidRPr="004725BC">
        <w:rPr>
          <w:b/>
        </w:rPr>
        <w:t xml:space="preserve"> (Sosyal ve Beşeri Bilimler Bilimsel Araştırma </w:t>
      </w:r>
    </w:p>
    <w:p w14:paraId="706B3CE7" w14:textId="77777777" w:rsidR="004725BC" w:rsidRPr="004725BC" w:rsidRDefault="004725BC" w:rsidP="003744EC">
      <w:pPr>
        <w:jc w:val="center"/>
        <w:rPr>
          <w:b/>
        </w:rPr>
      </w:pPr>
      <w:r w:rsidRPr="004725BC">
        <w:rPr>
          <w:b/>
        </w:rPr>
        <w:t>ve Yayın Etiği Kurulu Başkanlığı)</w:t>
      </w:r>
    </w:p>
    <w:p w14:paraId="5D0C5A4F" w14:textId="77777777" w:rsidR="004725BC" w:rsidRPr="004725BC" w:rsidRDefault="004725BC" w:rsidP="004725BC">
      <w:pPr>
        <w:spacing w:line="360" w:lineRule="auto"/>
        <w:jc w:val="center"/>
      </w:pPr>
    </w:p>
    <w:p w14:paraId="3DF17439" w14:textId="77777777" w:rsidR="004725BC" w:rsidRPr="004725BC" w:rsidRDefault="004725BC" w:rsidP="004725BC">
      <w:pPr>
        <w:spacing w:line="360" w:lineRule="auto"/>
        <w:jc w:val="center"/>
      </w:pPr>
    </w:p>
    <w:p w14:paraId="4EB4E171" w14:textId="0B3C69EA" w:rsidR="00600203" w:rsidRDefault="004725BC" w:rsidP="00600203">
      <w:pPr>
        <w:jc w:val="both"/>
      </w:pPr>
      <w:r w:rsidRPr="004725BC">
        <w:t>"</w:t>
      </w:r>
      <w:r w:rsidR="003744EC">
        <w:rPr>
          <w:rFonts w:eastAsia="Calibri"/>
          <w:b/>
          <w:lang w:eastAsia="en-US"/>
        </w:rPr>
        <w:t>……………  ………. ……………… …..</w:t>
      </w:r>
      <w:r w:rsidRPr="004725BC">
        <w:t xml:space="preserve">" başlıklı araştırma için hazırlanan veri toplama formu/formları ve ilgili belgelerin Hatay Mustafa Kemal Üniversitesi Sosyal ve Beşeri Bilimler Bilimsel Araştırma ve Yayın Etiği Kurulunda görüşülmesini saygılarımla arz ederim. </w:t>
      </w:r>
    </w:p>
    <w:p w14:paraId="19646461" w14:textId="77777777" w:rsidR="00600203" w:rsidRDefault="00600203" w:rsidP="00600203">
      <w:pPr>
        <w:jc w:val="both"/>
      </w:pPr>
    </w:p>
    <w:p w14:paraId="5E2FD51C" w14:textId="77777777" w:rsidR="003744EC" w:rsidRDefault="003744EC" w:rsidP="00600203">
      <w:pPr>
        <w:ind w:left="6372" w:firstLine="708"/>
        <w:jc w:val="both"/>
      </w:pPr>
    </w:p>
    <w:p w14:paraId="33DB969A" w14:textId="77777777" w:rsidR="003744EC" w:rsidRDefault="003744EC" w:rsidP="00600203">
      <w:pPr>
        <w:ind w:left="6372" w:firstLine="708"/>
        <w:jc w:val="both"/>
      </w:pPr>
      <w:r>
        <w:t xml:space="preserve">     </w:t>
      </w:r>
    </w:p>
    <w:p w14:paraId="73047B48" w14:textId="1D0B818E" w:rsidR="004725BC" w:rsidRPr="00600203" w:rsidRDefault="003744EC" w:rsidP="00600203">
      <w:pPr>
        <w:ind w:left="6372" w:firstLine="708"/>
        <w:jc w:val="both"/>
        <w:rPr>
          <w:rFonts w:eastAsia="Calibri"/>
          <w:b/>
          <w:lang w:eastAsia="en-US"/>
        </w:rPr>
      </w:pPr>
      <w:r>
        <w:t xml:space="preserve">     Tarih</w:t>
      </w:r>
    </w:p>
    <w:p w14:paraId="0DFA6B6D" w14:textId="23EEE33A" w:rsidR="004725BC" w:rsidRPr="004725BC" w:rsidRDefault="003744EC" w:rsidP="004725BC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İsim, İmza</w:t>
      </w:r>
    </w:p>
    <w:p w14:paraId="7394B250" w14:textId="28A66A9E" w:rsidR="004725BC" w:rsidRPr="004725BC" w:rsidRDefault="004725BC" w:rsidP="003744EC">
      <w:pPr>
        <w:spacing w:line="360" w:lineRule="auto"/>
        <w:jc w:val="both"/>
        <w:rPr>
          <w:b/>
        </w:rPr>
      </w:pPr>
      <w:r w:rsidRPr="004725BC">
        <w:t xml:space="preserve">                                                                                            </w:t>
      </w:r>
      <w:r w:rsidRPr="004725BC">
        <w:tab/>
      </w:r>
      <w:r w:rsidR="0043013E">
        <w:t xml:space="preserve">  </w:t>
      </w:r>
      <w:r w:rsidR="003744EC">
        <w:t xml:space="preserve">                 </w:t>
      </w:r>
      <w:r w:rsidR="0043013E">
        <w:t xml:space="preserve"> </w:t>
      </w:r>
      <w:r w:rsidR="003744EC">
        <w:rPr>
          <w:b/>
        </w:rPr>
        <w:t xml:space="preserve">  </w:t>
      </w:r>
    </w:p>
    <w:p w14:paraId="2A899E93" w14:textId="0537C269" w:rsidR="004725BC" w:rsidRPr="004725BC" w:rsidRDefault="0043013E" w:rsidP="004725BC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953C73" w14:textId="77777777" w:rsidR="004725BC" w:rsidRPr="004725BC" w:rsidRDefault="004725BC" w:rsidP="004725BC">
      <w:pPr>
        <w:spacing w:line="360" w:lineRule="auto"/>
        <w:jc w:val="both"/>
      </w:pPr>
    </w:p>
    <w:p w14:paraId="043CF9D2" w14:textId="77777777" w:rsidR="004725BC" w:rsidRPr="004725BC" w:rsidRDefault="004725BC" w:rsidP="004725BC">
      <w:pPr>
        <w:spacing w:line="360" w:lineRule="auto"/>
        <w:jc w:val="both"/>
        <w:rPr>
          <w:b/>
        </w:rPr>
      </w:pPr>
      <w:r w:rsidRPr="004725BC">
        <w:rPr>
          <w:b/>
        </w:rPr>
        <w:t>Ekler:</w:t>
      </w:r>
    </w:p>
    <w:p w14:paraId="3248B273" w14:textId="77777777" w:rsidR="004725BC" w:rsidRPr="004725BC" w:rsidRDefault="004725BC" w:rsidP="00527065"/>
    <w:sectPr w:rsidR="004725BC" w:rsidRPr="004725BC" w:rsidSect="00CE79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E3137" w14:textId="77777777" w:rsidR="00B170F1" w:rsidRDefault="00B170F1">
      <w:r>
        <w:separator/>
      </w:r>
    </w:p>
  </w:endnote>
  <w:endnote w:type="continuationSeparator" w:id="0">
    <w:p w14:paraId="0FF0D33F" w14:textId="77777777" w:rsidR="00B170F1" w:rsidRDefault="00B1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4877F" w14:textId="77777777" w:rsidR="0024538F" w:rsidRDefault="002453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E21FB" w14:textId="77777777" w:rsidR="00A90FBD" w:rsidRPr="00A90FBD" w:rsidRDefault="00C534E3" w:rsidP="00A90FBD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00DC46E" wp14:editId="5B359BC8">
              <wp:simplePos x="0" y="0"/>
              <wp:positionH relativeFrom="column">
                <wp:posOffset>5042535</wp:posOffset>
              </wp:positionH>
              <wp:positionV relativeFrom="paragraph">
                <wp:posOffset>-140970</wp:posOffset>
              </wp:positionV>
              <wp:extent cx="1118235" cy="241300"/>
              <wp:effectExtent l="0" t="0" r="24765" b="25400"/>
              <wp:wrapNone/>
              <wp:docPr id="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D170C6B" w14:textId="77777777" w:rsidR="00A90FBD" w:rsidRDefault="00A90FBD" w:rsidP="00A90F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Sayfa No:</w:t>
                          </w:r>
                          <w:r w:rsidR="00BF586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700DC46E" id="AutoShape 6" o:spid="_x0000_s1029" style="position:absolute;margin-left:397.05pt;margin-top:-11.1pt;width:88.05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">
              <v:textbox>
                <w:txbxContent>
                  <w:p w14:paraId="0D170C6B" w14:textId="77777777" w:rsidR="00A90FBD" w:rsidRDefault="00A90FBD" w:rsidP="00A90F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Sayfa No:</w:t>
                    </w:r>
                    <w:r w:rsidR="00BF5868">
                      <w:rPr>
                        <w:rFonts w:ascii="Arial" w:hAnsi="Arial" w:cs="Arial"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A6302F" wp14:editId="2C933D76">
              <wp:simplePos x="0" y="0"/>
              <wp:positionH relativeFrom="column">
                <wp:posOffset>3930015</wp:posOffset>
              </wp:positionH>
              <wp:positionV relativeFrom="paragraph">
                <wp:posOffset>-140970</wp:posOffset>
              </wp:positionV>
              <wp:extent cx="1118235" cy="241300"/>
              <wp:effectExtent l="0" t="0" r="24765" b="2540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A637D9A" w14:textId="381FA6E8" w:rsidR="00A90FBD" w:rsidRDefault="00A90FBD" w:rsidP="00A90F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No:</w:t>
                          </w:r>
                          <w:r w:rsidR="007F7B4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</w:t>
                          </w:r>
                          <w:r w:rsidR="0024538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32A6302F" id="AutoShape 5" o:spid="_x0000_s1030" style="position:absolute;margin-left:309.45pt;margin-top:-11.1pt;width:88.05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">
              <v:textbox>
                <w:txbxContent>
                  <w:p w14:paraId="7A637D9A" w14:textId="381FA6E8" w:rsidR="00A90FBD" w:rsidRDefault="00A90FBD" w:rsidP="00A90F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Rev. No:</w:t>
                    </w:r>
                    <w:r w:rsidR="007F7B44">
                      <w:rPr>
                        <w:rFonts w:ascii="Arial" w:hAnsi="Arial" w:cs="Arial"/>
                        <w:sz w:val="16"/>
                        <w:szCs w:val="16"/>
                      </w:rPr>
                      <w:t>0</w:t>
                    </w:r>
                    <w:r w:rsidR="0024538F">
                      <w:rPr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A9AF29" wp14:editId="33B182D3">
              <wp:simplePos x="0" y="0"/>
              <wp:positionH relativeFrom="column">
                <wp:posOffset>2625090</wp:posOffset>
              </wp:positionH>
              <wp:positionV relativeFrom="paragraph">
                <wp:posOffset>-134620</wp:posOffset>
              </wp:positionV>
              <wp:extent cx="1290955" cy="241300"/>
              <wp:effectExtent l="0" t="0" r="23495" b="2540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095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D2D935A" w14:textId="51407EC7" w:rsidR="00A90FBD" w:rsidRDefault="00A90FBD" w:rsidP="00A90F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Tarihi:</w:t>
                          </w:r>
                          <w:r w:rsidR="0024538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10.06.2025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27A9AF29" id="AutoShape 4" o:spid="_x0000_s1031" style="position:absolute;margin-left:206.7pt;margin-top:-10.6pt;width:101.6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">
              <v:textbox>
                <w:txbxContent>
                  <w:p w14:paraId="1D2D935A" w14:textId="51407EC7" w:rsidR="00A90FBD" w:rsidRDefault="00A90FBD" w:rsidP="00A90F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Rev. Tarihi:</w:t>
                    </w:r>
                    <w:r w:rsidR="0024538F">
                      <w:rPr>
                        <w:rFonts w:ascii="Arial" w:hAnsi="Arial" w:cs="Arial"/>
                        <w:sz w:val="16"/>
                        <w:szCs w:val="16"/>
                      </w:rPr>
                      <w:t>10.06.2025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F4A4B5" wp14:editId="335F753E">
              <wp:simplePos x="0" y="0"/>
              <wp:positionH relativeFrom="column">
                <wp:posOffset>1441450</wp:posOffset>
              </wp:positionH>
              <wp:positionV relativeFrom="paragraph">
                <wp:posOffset>-134620</wp:posOffset>
              </wp:positionV>
              <wp:extent cx="1191895" cy="241300"/>
              <wp:effectExtent l="0" t="0" r="27305" b="2540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9189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44DCA68" w14:textId="77777777" w:rsidR="00A90FBD" w:rsidRDefault="00A90FBD" w:rsidP="00A90F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İlk Yayın:</w:t>
                          </w:r>
                          <w:r w:rsidR="004725B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22.09.2020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3BF4A4B5" id="AutoShape 3" o:spid="_x0000_s1032" style="position:absolute;margin-left:113.5pt;margin-top:-10.6pt;width:93.8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">
              <v:textbox>
                <w:txbxContent>
                  <w:p w14:paraId="144DCA68" w14:textId="77777777" w:rsidR="00A90FBD" w:rsidRDefault="00A90FBD" w:rsidP="00A90F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İlk Yayın:</w:t>
                    </w:r>
                    <w:r w:rsidR="004725BC">
                      <w:rPr>
                        <w:rFonts w:ascii="Arial" w:hAnsi="Arial" w:cs="Arial"/>
                        <w:sz w:val="16"/>
                        <w:szCs w:val="16"/>
                      </w:rPr>
                      <w:t>22.09.2020</w:t>
                    </w:r>
                  </w:p>
                </w:txbxContent>
              </v:textbox>
            </v:roundrect>
          </w:pict>
        </mc:Fallback>
      </mc:AlternateContent>
    </w:r>
    <w:r w:rsidR="0020567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19BEB" wp14:editId="546782C0">
              <wp:simplePos x="0" y="0"/>
              <wp:positionH relativeFrom="column">
                <wp:posOffset>-124460</wp:posOffset>
              </wp:positionH>
              <wp:positionV relativeFrom="paragraph">
                <wp:posOffset>-134620</wp:posOffset>
              </wp:positionV>
              <wp:extent cx="1565910" cy="241300"/>
              <wp:effectExtent l="0" t="0" r="15240" b="2540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6591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D77087E" w14:textId="77777777" w:rsidR="00A90FBD" w:rsidRDefault="00327DF3" w:rsidP="00A90F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Doküman No:</w:t>
                          </w:r>
                          <w:r w:rsidR="00801C3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901-01-FR-00</w:t>
                          </w:r>
                          <w:r w:rsidR="004725B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70219BEB" id="AutoShape 2" o:spid="_x0000_s1033" style="position:absolute;margin-left:-9.8pt;margin-top:-10.6pt;width:123.3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">
              <v:textbox>
                <w:txbxContent>
                  <w:p w14:paraId="3D77087E" w14:textId="77777777" w:rsidR="00A90FBD" w:rsidRDefault="00327DF3" w:rsidP="00A90F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Doküman No:</w:t>
                    </w:r>
                    <w:r w:rsidR="00801C39">
                      <w:rPr>
                        <w:rFonts w:ascii="Arial" w:hAnsi="Arial" w:cs="Arial"/>
                        <w:sz w:val="16"/>
                        <w:szCs w:val="16"/>
                      </w:rPr>
                      <w:t>901-01-FR-00</w:t>
                    </w:r>
                    <w:r w:rsidR="004725BC">
                      <w:rPr>
                        <w:rFonts w:ascii="Arial" w:hAnsi="Arial" w:cs="Arial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roundrect>
          </w:pict>
        </mc:Fallback>
      </mc:AlternateContent>
    </w:r>
    <w:r w:rsidR="00A90FBD" w:rsidRPr="00A90FBD">
      <w:rPr>
        <w:rFonts w:ascii="Arial" w:hAnsi="Arial" w:cs="Arial"/>
      </w:rPr>
      <w:tab/>
    </w:r>
    <w:r w:rsidR="00A90FBD" w:rsidRPr="00A90FBD">
      <w:rPr>
        <w:rFonts w:ascii="Arial" w:hAnsi="Arial" w:cs="Arial"/>
      </w:rPr>
      <w:tab/>
    </w:r>
    <w:r w:rsidR="00A90FBD" w:rsidRPr="00A90FBD">
      <w:rPr>
        <w:rFonts w:ascii="Arial" w:hAnsi="Arial" w:cs="Arial"/>
      </w:rPr>
      <w:tab/>
    </w:r>
  </w:p>
  <w:p w14:paraId="62BA6795" w14:textId="77777777" w:rsidR="00655C3B" w:rsidRPr="00A90FBD" w:rsidRDefault="00655C3B" w:rsidP="00A90FB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51B82" w14:textId="77777777" w:rsidR="0024538F" w:rsidRDefault="002453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926C5" w14:textId="77777777" w:rsidR="00B170F1" w:rsidRDefault="00B170F1">
      <w:r>
        <w:separator/>
      </w:r>
    </w:p>
  </w:footnote>
  <w:footnote w:type="continuationSeparator" w:id="0">
    <w:p w14:paraId="4BA3DD6C" w14:textId="77777777" w:rsidR="00B170F1" w:rsidRDefault="00B17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A4A78" w14:textId="77777777" w:rsidR="0024538F" w:rsidRDefault="002453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C124C" w14:textId="77777777" w:rsidR="00655C3B" w:rsidRDefault="00205670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9DF6AAA" wp14:editId="1B0BC9C3">
              <wp:simplePos x="0" y="0"/>
              <wp:positionH relativeFrom="column">
                <wp:posOffset>-124460</wp:posOffset>
              </wp:positionH>
              <wp:positionV relativeFrom="paragraph">
                <wp:posOffset>-90805</wp:posOffset>
              </wp:positionV>
              <wp:extent cx="6414770" cy="241300"/>
              <wp:effectExtent l="199390" t="13970" r="5715" b="1143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1477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20FEDAC" w14:textId="77777777" w:rsidR="00876441" w:rsidRDefault="00876441" w:rsidP="00876441">
                          <w:pPr>
                            <w:pStyle w:val="Balk1"/>
                            <w:ind w:left="-142" w:right="-219"/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  <w:t>Üzerinde doküman numarası bulunmayan dokümanlar kontrolsüz dokümandır.</w:t>
                          </w:r>
                        </w:p>
                        <w:p w14:paraId="581DA4DE" w14:textId="77777777" w:rsidR="00655C3B" w:rsidRPr="00314D38" w:rsidRDefault="00655C3B" w:rsidP="00ED1D8D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49DF6AAA" id="AutoShape 8" o:spid="_x0000_s1026" style="position:absolute;left:0;text-align:left;margin-left:-9.8pt;margin-top:-7.15pt;width:505.1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">
              <v:shadow on="t" type="perspective" opacity=".5" origin=",.5" offset="0,0" matrix=",56756f,,.5"/>
              <v:textbox>
                <w:txbxContent>
                  <w:p w14:paraId="220FEDAC" w14:textId="77777777" w:rsidR="00876441" w:rsidRDefault="00876441" w:rsidP="00876441">
                    <w:pPr>
                      <w:pStyle w:val="Balk1"/>
                      <w:ind w:left="-142" w:right="-219"/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  <w:t xml:space="preserve">Üzerinde </w:t>
                    </w:r>
                    <w:proofErr w:type="gramStart"/>
                    <w:r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  <w:t>doküman</w:t>
                    </w:r>
                    <w:proofErr w:type="gramEnd"/>
                    <w:r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  <w:t xml:space="preserve"> numarası bulunmayan dokümanlar kontrolsüz dokümandır.</w:t>
                    </w:r>
                  </w:p>
                  <w:p w14:paraId="581DA4DE" w14:textId="77777777" w:rsidR="00655C3B" w:rsidRPr="00314D38" w:rsidRDefault="00655C3B" w:rsidP="00ED1D8D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</v:roundrect>
          </w:pict>
        </mc:Fallback>
      </mc:AlternateContent>
    </w:r>
  </w:p>
  <w:p w14:paraId="3F06B9D0" w14:textId="77777777" w:rsidR="00655C3B" w:rsidRDefault="002E029F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47F4B0" wp14:editId="0EA0CC4B">
              <wp:simplePos x="0" y="0"/>
              <wp:positionH relativeFrom="column">
                <wp:posOffset>17780</wp:posOffset>
              </wp:positionH>
              <wp:positionV relativeFrom="paragraph">
                <wp:posOffset>74295</wp:posOffset>
              </wp:positionV>
              <wp:extent cx="1054100" cy="977900"/>
              <wp:effectExtent l="0" t="0" r="12700" b="1270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54100" cy="9779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1D369E4" w14:textId="77777777" w:rsidR="00655C3B" w:rsidRDefault="002E029F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490C244" wp14:editId="00798A51">
                                <wp:extent cx="676275" cy="676275"/>
                                <wp:effectExtent l="0" t="0" r="9525" b="9525"/>
                                <wp:docPr id="2" name="Resim 2" descr="C:\Users\hp\Desktop\hatay mkü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p\Desktop\hatay mkü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676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2E47F4B0" id="AutoShape 9" o:spid="_x0000_s1027" style="position:absolute;left:0;text-align:left;margin-left:1.4pt;margin-top:5.85pt;width:83pt;height:7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">
              <v:textbox>
                <w:txbxContent>
                  <w:p w14:paraId="41D369E4" w14:textId="77777777" w:rsidR="00655C3B" w:rsidRDefault="002E029F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490C244" wp14:editId="00798A51">
                          <wp:extent cx="676275" cy="676275"/>
                          <wp:effectExtent l="0" t="0" r="9525" b="9525"/>
                          <wp:docPr id="2" name="Resim 2" descr="C:\Users\hp\Desktop\hatay mkü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p\Desktop\hatay mkü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676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 w:rsidR="00205670"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4C496F8D" wp14:editId="3849534F">
              <wp:simplePos x="0" y="0"/>
              <wp:positionH relativeFrom="column">
                <wp:posOffset>1370330</wp:posOffset>
              </wp:positionH>
              <wp:positionV relativeFrom="paragraph">
                <wp:posOffset>77470</wp:posOffset>
              </wp:positionV>
              <wp:extent cx="3773170" cy="942975"/>
              <wp:effectExtent l="0" t="0" r="17780" b="28575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73170" cy="9429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08354BA" w14:textId="77777777" w:rsidR="00000C8B" w:rsidRPr="00527065" w:rsidRDefault="00A11570" w:rsidP="00E35DC4">
                          <w:pPr>
                            <w:tabs>
                              <w:tab w:val="left" w:pos="6804"/>
                            </w:tabs>
                            <w:ind w:left="-284" w:right="-14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HATAY </w:t>
                          </w:r>
                          <w:r w:rsidR="00000C8B" w:rsidRPr="00527065">
                            <w:rPr>
                              <w:b/>
                            </w:rPr>
                            <w:t>MUSTAFA KEMAL ÜNİVERSİTESİ</w:t>
                          </w:r>
                        </w:p>
                        <w:p w14:paraId="19562164" w14:textId="77777777" w:rsidR="00E35DC4" w:rsidRPr="00527065" w:rsidRDefault="00E35DC4" w:rsidP="00E35DC4">
                          <w:pPr>
                            <w:tabs>
                              <w:tab w:val="left" w:pos="6804"/>
                            </w:tabs>
                            <w:ind w:left="-284" w:right="-142"/>
                            <w:jc w:val="center"/>
                            <w:rPr>
                              <w:b/>
                            </w:rPr>
                          </w:pPr>
                          <w:r w:rsidRPr="00527065">
                            <w:rPr>
                              <w:b/>
                            </w:rPr>
                            <w:t>SOSYAL VE BEŞERİ BİLİMLER BİLİMSEL ARAŞTIRMA VE YAYIN ETİĞİ KURULU</w:t>
                          </w:r>
                        </w:p>
                        <w:p w14:paraId="184BA730" w14:textId="2145A9F7" w:rsidR="004725BC" w:rsidRPr="00E81678" w:rsidRDefault="004725BC" w:rsidP="004725BC">
                          <w:pPr>
                            <w:pStyle w:val="Balk1"/>
                          </w:pPr>
                          <w:r>
                            <w:t>BAŞVURU DİLEKÇESİ</w:t>
                          </w:r>
                        </w:p>
                        <w:p w14:paraId="29599635" w14:textId="77777777" w:rsidR="00655C3B" w:rsidRPr="00DB4A84" w:rsidRDefault="00655C3B" w:rsidP="00ED1D8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4C496F8D" id="AutoShape 1" o:spid="_x0000_s1028" style="position:absolute;left:0;text-align:left;margin-left:107.9pt;margin-top:6.1pt;width:297.1pt;height:7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">
              <v:textbox>
                <w:txbxContent>
                  <w:p w14:paraId="108354BA" w14:textId="77777777" w:rsidR="00000C8B" w:rsidRPr="00527065" w:rsidRDefault="00A11570" w:rsidP="00E35DC4">
                    <w:pPr>
                      <w:tabs>
                        <w:tab w:val="left" w:pos="6804"/>
                      </w:tabs>
                      <w:ind w:left="-284" w:right="-14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HATAY </w:t>
                    </w:r>
                    <w:r w:rsidR="00000C8B" w:rsidRPr="00527065">
                      <w:rPr>
                        <w:b/>
                      </w:rPr>
                      <w:t>MUSTAFA KEMAL ÜNİVERSİTESİ</w:t>
                    </w:r>
                  </w:p>
                  <w:p w14:paraId="19562164" w14:textId="77777777" w:rsidR="00E35DC4" w:rsidRPr="00527065" w:rsidRDefault="00E35DC4" w:rsidP="00E35DC4">
                    <w:pPr>
                      <w:tabs>
                        <w:tab w:val="left" w:pos="6804"/>
                      </w:tabs>
                      <w:ind w:left="-284" w:right="-142"/>
                      <w:jc w:val="center"/>
                      <w:rPr>
                        <w:b/>
                      </w:rPr>
                    </w:pPr>
                    <w:r w:rsidRPr="00527065">
                      <w:rPr>
                        <w:b/>
                      </w:rPr>
                      <w:t>SOSYAL VE BEŞERİ BİLİMLER BİLİMSEL ARAŞTIRMA VE YAYIN ETİĞİ KURULU</w:t>
                    </w:r>
                  </w:p>
                  <w:p w14:paraId="184BA730" w14:textId="2145A9F7" w:rsidR="004725BC" w:rsidRPr="00E81678" w:rsidRDefault="004725BC" w:rsidP="004725BC">
                    <w:pPr>
                      <w:pStyle w:val="Balk1"/>
                    </w:pPr>
                    <w:r>
                      <w:t>BAŞVURU DİLEKÇESİ</w:t>
                    </w:r>
                  </w:p>
                  <w:p w14:paraId="29599635" w14:textId="77777777" w:rsidR="00655C3B" w:rsidRPr="00DB4A84" w:rsidRDefault="00655C3B" w:rsidP="00ED1D8D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</w:p>
  <w:p w14:paraId="00132FFE" w14:textId="77777777" w:rsidR="00655C3B" w:rsidRDefault="00655C3B" w:rsidP="00ED1D8D">
    <w:pPr>
      <w:jc w:val="center"/>
    </w:pPr>
  </w:p>
  <w:p w14:paraId="7B24C510" w14:textId="77777777" w:rsidR="00655C3B" w:rsidRDefault="00655C3B" w:rsidP="00ED1D8D">
    <w:pPr>
      <w:jc w:val="center"/>
    </w:pPr>
  </w:p>
  <w:p w14:paraId="4CA8F3F2" w14:textId="77777777" w:rsidR="00655C3B" w:rsidRDefault="00655C3B" w:rsidP="00ED1D8D">
    <w:pPr>
      <w:jc w:val="center"/>
    </w:pPr>
  </w:p>
  <w:p w14:paraId="08A35938" w14:textId="77777777" w:rsidR="00000C8B" w:rsidRDefault="00000C8B"/>
  <w:p w14:paraId="7DA265B3" w14:textId="77777777" w:rsidR="00000C8B" w:rsidRDefault="00000C8B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DD0B4" w14:textId="77777777" w:rsidR="0024538F" w:rsidRDefault="002453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00C8B"/>
    <w:rsid w:val="0002108F"/>
    <w:rsid w:val="00025DAA"/>
    <w:rsid w:val="000309E5"/>
    <w:rsid w:val="00041BBF"/>
    <w:rsid w:val="000422FA"/>
    <w:rsid w:val="0004286F"/>
    <w:rsid w:val="00055AAA"/>
    <w:rsid w:val="00064E2B"/>
    <w:rsid w:val="000757CC"/>
    <w:rsid w:val="00076E8A"/>
    <w:rsid w:val="0008036D"/>
    <w:rsid w:val="000934AB"/>
    <w:rsid w:val="000A5C42"/>
    <w:rsid w:val="000B30B8"/>
    <w:rsid w:val="000B6F02"/>
    <w:rsid w:val="000B733C"/>
    <w:rsid w:val="000C07A6"/>
    <w:rsid w:val="000C5109"/>
    <w:rsid w:val="000D32C5"/>
    <w:rsid w:val="000D58EA"/>
    <w:rsid w:val="000E3360"/>
    <w:rsid w:val="000F092B"/>
    <w:rsid w:val="000F1667"/>
    <w:rsid w:val="000F280C"/>
    <w:rsid w:val="000F610F"/>
    <w:rsid w:val="00101685"/>
    <w:rsid w:val="001313E0"/>
    <w:rsid w:val="00131CAB"/>
    <w:rsid w:val="001467E9"/>
    <w:rsid w:val="001469C6"/>
    <w:rsid w:val="00152A14"/>
    <w:rsid w:val="00153314"/>
    <w:rsid w:val="00157EED"/>
    <w:rsid w:val="00163907"/>
    <w:rsid w:val="00165BC5"/>
    <w:rsid w:val="0017067A"/>
    <w:rsid w:val="00172047"/>
    <w:rsid w:val="00190A49"/>
    <w:rsid w:val="00193A94"/>
    <w:rsid w:val="001A1029"/>
    <w:rsid w:val="001B35A6"/>
    <w:rsid w:val="001C2B0B"/>
    <w:rsid w:val="001C58F8"/>
    <w:rsid w:val="001D4AC5"/>
    <w:rsid w:val="001D7966"/>
    <w:rsid w:val="001E0BAA"/>
    <w:rsid w:val="001E1657"/>
    <w:rsid w:val="001E23DB"/>
    <w:rsid w:val="001E5E0E"/>
    <w:rsid w:val="001F5658"/>
    <w:rsid w:val="001F582F"/>
    <w:rsid w:val="001F7226"/>
    <w:rsid w:val="00202A9B"/>
    <w:rsid w:val="00204A15"/>
    <w:rsid w:val="00205670"/>
    <w:rsid w:val="00205846"/>
    <w:rsid w:val="00207BD3"/>
    <w:rsid w:val="00225D15"/>
    <w:rsid w:val="002278FD"/>
    <w:rsid w:val="002307F1"/>
    <w:rsid w:val="002428F9"/>
    <w:rsid w:val="0024538F"/>
    <w:rsid w:val="00246AB9"/>
    <w:rsid w:val="00250984"/>
    <w:rsid w:val="002544AD"/>
    <w:rsid w:val="00261C78"/>
    <w:rsid w:val="00263625"/>
    <w:rsid w:val="00270F1C"/>
    <w:rsid w:val="002832BB"/>
    <w:rsid w:val="0029133A"/>
    <w:rsid w:val="00292839"/>
    <w:rsid w:val="00293464"/>
    <w:rsid w:val="00293794"/>
    <w:rsid w:val="00296200"/>
    <w:rsid w:val="002A2B7A"/>
    <w:rsid w:val="002A6945"/>
    <w:rsid w:val="002C1E48"/>
    <w:rsid w:val="002C2701"/>
    <w:rsid w:val="002D4469"/>
    <w:rsid w:val="002E029F"/>
    <w:rsid w:val="002E1AC8"/>
    <w:rsid w:val="002E5EF4"/>
    <w:rsid w:val="002F5953"/>
    <w:rsid w:val="00304993"/>
    <w:rsid w:val="00304FD3"/>
    <w:rsid w:val="00306363"/>
    <w:rsid w:val="00314AFA"/>
    <w:rsid w:val="00314D38"/>
    <w:rsid w:val="003150EB"/>
    <w:rsid w:val="003221FC"/>
    <w:rsid w:val="00325D35"/>
    <w:rsid w:val="00327DF3"/>
    <w:rsid w:val="003372F0"/>
    <w:rsid w:val="00341B76"/>
    <w:rsid w:val="00344EE2"/>
    <w:rsid w:val="003535CC"/>
    <w:rsid w:val="003560BE"/>
    <w:rsid w:val="00367C40"/>
    <w:rsid w:val="003740CF"/>
    <w:rsid w:val="003744EC"/>
    <w:rsid w:val="00382E54"/>
    <w:rsid w:val="00386E58"/>
    <w:rsid w:val="003919EF"/>
    <w:rsid w:val="003A1F32"/>
    <w:rsid w:val="003A3329"/>
    <w:rsid w:val="003A7B5F"/>
    <w:rsid w:val="003C408A"/>
    <w:rsid w:val="003D01DD"/>
    <w:rsid w:val="003E1B33"/>
    <w:rsid w:val="003E21F2"/>
    <w:rsid w:val="003F31BD"/>
    <w:rsid w:val="003F3419"/>
    <w:rsid w:val="003F3F04"/>
    <w:rsid w:val="00400E01"/>
    <w:rsid w:val="00406DCE"/>
    <w:rsid w:val="00415157"/>
    <w:rsid w:val="0042140F"/>
    <w:rsid w:val="0042216B"/>
    <w:rsid w:val="0043013E"/>
    <w:rsid w:val="00434763"/>
    <w:rsid w:val="00435ADB"/>
    <w:rsid w:val="00436205"/>
    <w:rsid w:val="00441F24"/>
    <w:rsid w:val="0044564B"/>
    <w:rsid w:val="004472BB"/>
    <w:rsid w:val="004475A0"/>
    <w:rsid w:val="00465D05"/>
    <w:rsid w:val="004725BC"/>
    <w:rsid w:val="004728C4"/>
    <w:rsid w:val="00476A1D"/>
    <w:rsid w:val="0047733C"/>
    <w:rsid w:val="00480388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2F0F"/>
    <w:rsid w:val="00513493"/>
    <w:rsid w:val="00517CA8"/>
    <w:rsid w:val="00521867"/>
    <w:rsid w:val="00521D61"/>
    <w:rsid w:val="00526574"/>
    <w:rsid w:val="00527065"/>
    <w:rsid w:val="00533C79"/>
    <w:rsid w:val="005428AA"/>
    <w:rsid w:val="00545074"/>
    <w:rsid w:val="00545BE2"/>
    <w:rsid w:val="00556378"/>
    <w:rsid w:val="0056295B"/>
    <w:rsid w:val="00562B83"/>
    <w:rsid w:val="00564FB5"/>
    <w:rsid w:val="0056581A"/>
    <w:rsid w:val="00575D7C"/>
    <w:rsid w:val="005863F9"/>
    <w:rsid w:val="00591F36"/>
    <w:rsid w:val="005A20CF"/>
    <w:rsid w:val="005A7155"/>
    <w:rsid w:val="005B298B"/>
    <w:rsid w:val="005C32CD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00203"/>
    <w:rsid w:val="00623491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37E7"/>
    <w:rsid w:val="00684F76"/>
    <w:rsid w:val="00686171"/>
    <w:rsid w:val="00696B31"/>
    <w:rsid w:val="00697EB9"/>
    <w:rsid w:val="006A0940"/>
    <w:rsid w:val="006A1AA3"/>
    <w:rsid w:val="006A5579"/>
    <w:rsid w:val="006C5963"/>
    <w:rsid w:val="006D0E4E"/>
    <w:rsid w:val="006D591C"/>
    <w:rsid w:val="006E1FF5"/>
    <w:rsid w:val="006F259C"/>
    <w:rsid w:val="0070740F"/>
    <w:rsid w:val="00714EF1"/>
    <w:rsid w:val="0072645E"/>
    <w:rsid w:val="00736E96"/>
    <w:rsid w:val="007400C8"/>
    <w:rsid w:val="007406BD"/>
    <w:rsid w:val="007413F0"/>
    <w:rsid w:val="00744E71"/>
    <w:rsid w:val="00751862"/>
    <w:rsid w:val="0075523F"/>
    <w:rsid w:val="007577C8"/>
    <w:rsid w:val="00770AD0"/>
    <w:rsid w:val="00792CE7"/>
    <w:rsid w:val="007965FF"/>
    <w:rsid w:val="007A43E1"/>
    <w:rsid w:val="007B2E33"/>
    <w:rsid w:val="007B3072"/>
    <w:rsid w:val="007C6ABC"/>
    <w:rsid w:val="007D083F"/>
    <w:rsid w:val="007D0CBB"/>
    <w:rsid w:val="007E2970"/>
    <w:rsid w:val="007E3959"/>
    <w:rsid w:val="007E3A00"/>
    <w:rsid w:val="007E6D92"/>
    <w:rsid w:val="007F7B44"/>
    <w:rsid w:val="00801C39"/>
    <w:rsid w:val="0080555E"/>
    <w:rsid w:val="00806D8B"/>
    <w:rsid w:val="00814106"/>
    <w:rsid w:val="008222BB"/>
    <w:rsid w:val="00831F2D"/>
    <w:rsid w:val="00842F7A"/>
    <w:rsid w:val="008612BC"/>
    <w:rsid w:val="0086386F"/>
    <w:rsid w:val="00870A9E"/>
    <w:rsid w:val="00876441"/>
    <w:rsid w:val="0088711C"/>
    <w:rsid w:val="008A147F"/>
    <w:rsid w:val="008A69CE"/>
    <w:rsid w:val="008B1BB0"/>
    <w:rsid w:val="008B2136"/>
    <w:rsid w:val="008B61B0"/>
    <w:rsid w:val="008B7363"/>
    <w:rsid w:val="008D4364"/>
    <w:rsid w:val="008D65D7"/>
    <w:rsid w:val="008D732A"/>
    <w:rsid w:val="008E2A6E"/>
    <w:rsid w:val="008F072A"/>
    <w:rsid w:val="008F334B"/>
    <w:rsid w:val="008F77DB"/>
    <w:rsid w:val="00900D8E"/>
    <w:rsid w:val="00902F3B"/>
    <w:rsid w:val="00905798"/>
    <w:rsid w:val="009150C8"/>
    <w:rsid w:val="00920612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8DE"/>
    <w:rsid w:val="009B7605"/>
    <w:rsid w:val="009C6852"/>
    <w:rsid w:val="009C77D0"/>
    <w:rsid w:val="009D20EA"/>
    <w:rsid w:val="009D66B3"/>
    <w:rsid w:val="009D6785"/>
    <w:rsid w:val="009E3372"/>
    <w:rsid w:val="009F0EDB"/>
    <w:rsid w:val="009F152A"/>
    <w:rsid w:val="009F1EB3"/>
    <w:rsid w:val="009F1FE6"/>
    <w:rsid w:val="00A01820"/>
    <w:rsid w:val="00A03600"/>
    <w:rsid w:val="00A03908"/>
    <w:rsid w:val="00A10B4D"/>
    <w:rsid w:val="00A11570"/>
    <w:rsid w:val="00A163C8"/>
    <w:rsid w:val="00A21D55"/>
    <w:rsid w:val="00A237E2"/>
    <w:rsid w:val="00A24945"/>
    <w:rsid w:val="00A24A06"/>
    <w:rsid w:val="00A32D8B"/>
    <w:rsid w:val="00A33B15"/>
    <w:rsid w:val="00A354E9"/>
    <w:rsid w:val="00A40974"/>
    <w:rsid w:val="00A4467B"/>
    <w:rsid w:val="00A742A4"/>
    <w:rsid w:val="00A90FBD"/>
    <w:rsid w:val="00A92311"/>
    <w:rsid w:val="00AB0599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170F1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45E5"/>
    <w:rsid w:val="00B45B65"/>
    <w:rsid w:val="00B475EE"/>
    <w:rsid w:val="00B55BE0"/>
    <w:rsid w:val="00B63333"/>
    <w:rsid w:val="00B67BB3"/>
    <w:rsid w:val="00B70A0F"/>
    <w:rsid w:val="00B803D9"/>
    <w:rsid w:val="00B80C75"/>
    <w:rsid w:val="00B81842"/>
    <w:rsid w:val="00B81854"/>
    <w:rsid w:val="00B82D08"/>
    <w:rsid w:val="00BA355E"/>
    <w:rsid w:val="00BA4484"/>
    <w:rsid w:val="00BB117F"/>
    <w:rsid w:val="00BC3705"/>
    <w:rsid w:val="00BC7C14"/>
    <w:rsid w:val="00BD6E28"/>
    <w:rsid w:val="00BE0AB3"/>
    <w:rsid w:val="00BE4A28"/>
    <w:rsid w:val="00BF350D"/>
    <w:rsid w:val="00BF52E2"/>
    <w:rsid w:val="00BF5868"/>
    <w:rsid w:val="00BF7A9B"/>
    <w:rsid w:val="00C026AF"/>
    <w:rsid w:val="00C24520"/>
    <w:rsid w:val="00C2701C"/>
    <w:rsid w:val="00C35652"/>
    <w:rsid w:val="00C504C5"/>
    <w:rsid w:val="00C534E3"/>
    <w:rsid w:val="00C75098"/>
    <w:rsid w:val="00C820DB"/>
    <w:rsid w:val="00C83A79"/>
    <w:rsid w:val="00C90D6E"/>
    <w:rsid w:val="00C952D5"/>
    <w:rsid w:val="00CA0794"/>
    <w:rsid w:val="00CA1E53"/>
    <w:rsid w:val="00CA22D9"/>
    <w:rsid w:val="00CA42CC"/>
    <w:rsid w:val="00CA48E5"/>
    <w:rsid w:val="00CA53C5"/>
    <w:rsid w:val="00CB1427"/>
    <w:rsid w:val="00CB20A0"/>
    <w:rsid w:val="00CB670E"/>
    <w:rsid w:val="00CB7909"/>
    <w:rsid w:val="00CC60C9"/>
    <w:rsid w:val="00CD2985"/>
    <w:rsid w:val="00CE79ED"/>
    <w:rsid w:val="00CF0F05"/>
    <w:rsid w:val="00CF0F42"/>
    <w:rsid w:val="00CF146D"/>
    <w:rsid w:val="00D120C9"/>
    <w:rsid w:val="00D1225E"/>
    <w:rsid w:val="00D134A3"/>
    <w:rsid w:val="00D37440"/>
    <w:rsid w:val="00D46BB5"/>
    <w:rsid w:val="00D668F2"/>
    <w:rsid w:val="00D709DD"/>
    <w:rsid w:val="00D75B39"/>
    <w:rsid w:val="00D82125"/>
    <w:rsid w:val="00D8777E"/>
    <w:rsid w:val="00D877C9"/>
    <w:rsid w:val="00D904F2"/>
    <w:rsid w:val="00DA2563"/>
    <w:rsid w:val="00DA7E25"/>
    <w:rsid w:val="00DB42B4"/>
    <w:rsid w:val="00DB472E"/>
    <w:rsid w:val="00DB4A84"/>
    <w:rsid w:val="00DB7238"/>
    <w:rsid w:val="00DC0C1A"/>
    <w:rsid w:val="00DD02F1"/>
    <w:rsid w:val="00DD04DC"/>
    <w:rsid w:val="00DD0E9E"/>
    <w:rsid w:val="00DD2FCE"/>
    <w:rsid w:val="00DD6B10"/>
    <w:rsid w:val="00E050C4"/>
    <w:rsid w:val="00E147AB"/>
    <w:rsid w:val="00E34BAC"/>
    <w:rsid w:val="00E35DC4"/>
    <w:rsid w:val="00E377DA"/>
    <w:rsid w:val="00E45B56"/>
    <w:rsid w:val="00E54DA6"/>
    <w:rsid w:val="00E73B15"/>
    <w:rsid w:val="00E76EAD"/>
    <w:rsid w:val="00EA3C34"/>
    <w:rsid w:val="00EA5500"/>
    <w:rsid w:val="00EA7C41"/>
    <w:rsid w:val="00EB1F31"/>
    <w:rsid w:val="00EB319A"/>
    <w:rsid w:val="00EB753A"/>
    <w:rsid w:val="00ED1D8D"/>
    <w:rsid w:val="00ED431D"/>
    <w:rsid w:val="00ED4D2C"/>
    <w:rsid w:val="00EE3CED"/>
    <w:rsid w:val="00EF1289"/>
    <w:rsid w:val="00EF4925"/>
    <w:rsid w:val="00EF5656"/>
    <w:rsid w:val="00F12CB0"/>
    <w:rsid w:val="00F15594"/>
    <w:rsid w:val="00F2173A"/>
    <w:rsid w:val="00F23304"/>
    <w:rsid w:val="00F26E8B"/>
    <w:rsid w:val="00F36AF3"/>
    <w:rsid w:val="00F37AA4"/>
    <w:rsid w:val="00F451D7"/>
    <w:rsid w:val="00F4670C"/>
    <w:rsid w:val="00F477E8"/>
    <w:rsid w:val="00F51994"/>
    <w:rsid w:val="00F56BC1"/>
    <w:rsid w:val="00F60BD6"/>
    <w:rsid w:val="00F731EA"/>
    <w:rsid w:val="00F8108E"/>
    <w:rsid w:val="00F866D7"/>
    <w:rsid w:val="00FA6334"/>
    <w:rsid w:val="00FB5401"/>
    <w:rsid w:val="00FB6E7F"/>
    <w:rsid w:val="00FC21B5"/>
    <w:rsid w:val="00FC37F1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FB1698"/>
  <w15:docId w15:val="{CE209610-8FB1-44F9-9A26-B523BC8C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EE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4D6F1E"/>
    <w:rPr>
      <w:b/>
      <w:bCs/>
    </w:rPr>
  </w:style>
  <w:style w:type="character" w:customStyle="1" w:styleId="Gvdemetni20">
    <w:name w:val="Gövde metni (2)_"/>
    <w:basedOn w:val="VarsaylanParagrafYazTipi"/>
    <w:link w:val="Gvdemetni21"/>
    <w:rsid w:val="004725BC"/>
    <w:rPr>
      <w:b/>
      <w:bCs/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4725BC"/>
    <w:pPr>
      <w:widowControl w:val="0"/>
      <w:shd w:val="clear" w:color="auto" w:fill="FFFFFF"/>
      <w:spacing w:after="360" w:line="0" w:lineRule="atLeast"/>
    </w:pPr>
    <w:rPr>
      <w:rFonts w:ascii="Verdana" w:hAnsi="Verdana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think</cp:lastModifiedBy>
  <cp:revision>2</cp:revision>
  <cp:lastPrinted>2015-10-28T08:06:00Z</cp:lastPrinted>
  <dcterms:created xsi:type="dcterms:W3CDTF">2025-06-16T06:57:00Z</dcterms:created>
  <dcterms:modified xsi:type="dcterms:W3CDTF">2025-06-16T06:57:00Z</dcterms:modified>
</cp:coreProperties>
</file>