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B1804" w14:textId="76099D39" w:rsidR="00B5635D" w:rsidRPr="000E6F4E" w:rsidRDefault="000E6F4E" w:rsidP="00B5635D">
      <w:pPr>
        <w:tabs>
          <w:tab w:val="left" w:pos="6804"/>
        </w:tabs>
        <w:ind w:right="321"/>
        <w:jc w:val="both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BU BAŞVURU FORMU SİSTEM ÜZERİNDEKİ FORM İLE AYNIDIR. FORMU SİSTEM ÜZERİNDEN DOLDURDUKTAN SONRA ÇIKTI ALARAK İMZALAYINIZ.</w:t>
      </w:r>
    </w:p>
    <w:tbl>
      <w:tblPr>
        <w:tblpPr w:leftFromText="180" w:rightFromText="180" w:vertAnchor="text" w:horzAnchor="page" w:tblpX="5925" w:tblpY="-33"/>
        <w:tblOverlap w:val="never"/>
        <w:tblW w:w="0" w:type="auto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0A0" w:firstRow="1" w:lastRow="0" w:firstColumn="1" w:lastColumn="0" w:noHBand="0" w:noVBand="0"/>
      </w:tblPr>
      <w:tblGrid>
        <w:gridCol w:w="2988"/>
        <w:gridCol w:w="2520"/>
      </w:tblGrid>
      <w:tr w:rsidR="00B5635D" w:rsidRPr="002608A1" w14:paraId="67F3CBDD" w14:textId="77777777" w:rsidTr="00B5635D">
        <w:trPr>
          <w:trHeight w:val="240"/>
        </w:trPr>
        <w:tc>
          <w:tcPr>
            <w:tcW w:w="2988" w:type="dxa"/>
            <w:vAlign w:val="center"/>
          </w:tcPr>
          <w:p w14:paraId="539547EA" w14:textId="77777777" w:rsidR="00B5635D" w:rsidRPr="002608A1" w:rsidRDefault="00B5635D" w:rsidP="00B5635D">
            <w:pPr>
              <w:ind w:left="142" w:right="321"/>
              <w:rPr>
                <w:b/>
                <w:bCs/>
              </w:rPr>
            </w:pPr>
            <w:r w:rsidRPr="002608A1">
              <w:rPr>
                <w:b/>
                <w:bCs/>
              </w:rPr>
              <w:t xml:space="preserve">Kayıt Tarihi: </w:t>
            </w:r>
          </w:p>
        </w:tc>
        <w:tc>
          <w:tcPr>
            <w:tcW w:w="2520" w:type="dxa"/>
            <w:vAlign w:val="center"/>
          </w:tcPr>
          <w:p w14:paraId="20F4BC98" w14:textId="77777777" w:rsidR="00B5635D" w:rsidRPr="002608A1" w:rsidRDefault="00B5635D" w:rsidP="00B5635D">
            <w:pPr>
              <w:ind w:left="142" w:firstLine="38"/>
              <w:rPr>
                <w:b/>
                <w:bCs/>
              </w:rPr>
            </w:pPr>
            <w:r w:rsidRPr="002608A1">
              <w:rPr>
                <w:b/>
                <w:bCs/>
              </w:rPr>
              <w:t>Protokol No:</w:t>
            </w:r>
            <w:r w:rsidRPr="00B5635D">
              <w:rPr>
                <w:b/>
                <w:bCs/>
                <w:highlight w:val="lightGray"/>
              </w:rPr>
              <w:t xml:space="preserve"> </w:t>
            </w:r>
          </w:p>
        </w:tc>
      </w:tr>
      <w:tr w:rsidR="00B5635D" w:rsidRPr="002608A1" w14:paraId="5172CB11" w14:textId="77777777" w:rsidTr="00B5635D">
        <w:trPr>
          <w:trHeight w:val="240"/>
        </w:trPr>
        <w:tc>
          <w:tcPr>
            <w:tcW w:w="2988" w:type="dxa"/>
            <w:tcBorders>
              <w:left w:val="nil"/>
              <w:bottom w:val="nil"/>
              <w:right w:val="nil"/>
            </w:tcBorders>
            <w:vAlign w:val="center"/>
          </w:tcPr>
          <w:p w14:paraId="0EE0C36A" w14:textId="77777777" w:rsidR="00B5635D" w:rsidRPr="002608A1" w:rsidRDefault="00B5635D" w:rsidP="00B5635D">
            <w:pPr>
              <w:ind w:left="142" w:right="321"/>
              <w:rPr>
                <w:b/>
                <w:bCs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vAlign w:val="center"/>
          </w:tcPr>
          <w:p w14:paraId="5FB58316" w14:textId="77777777" w:rsidR="00B5635D" w:rsidRPr="002608A1" w:rsidRDefault="00B5635D" w:rsidP="00B5635D">
            <w:pPr>
              <w:ind w:left="142" w:firstLine="38"/>
              <w:rPr>
                <w:b/>
                <w:bCs/>
              </w:rPr>
            </w:pPr>
          </w:p>
        </w:tc>
      </w:tr>
    </w:tbl>
    <w:p w14:paraId="3BE5307B" w14:textId="77777777" w:rsidR="00B5635D" w:rsidRPr="00454399" w:rsidRDefault="00B5635D" w:rsidP="00B5635D">
      <w:pPr>
        <w:tabs>
          <w:tab w:val="left" w:pos="6804"/>
        </w:tabs>
        <w:ind w:right="321"/>
        <w:jc w:val="both"/>
        <w:rPr>
          <w:iCs/>
        </w:rPr>
      </w:pPr>
    </w:p>
    <w:p w14:paraId="6281A856" w14:textId="77777777" w:rsidR="00B5635D" w:rsidRPr="002608A1" w:rsidRDefault="00B5635D" w:rsidP="00B5635D">
      <w:pPr>
        <w:tabs>
          <w:tab w:val="left" w:pos="6804"/>
        </w:tabs>
        <w:ind w:right="321"/>
        <w:jc w:val="both"/>
        <w:rPr>
          <w:b/>
          <w:bCs/>
          <w:i/>
          <w:iCs/>
        </w:rPr>
      </w:pPr>
    </w:p>
    <w:p w14:paraId="2323DA4A" w14:textId="77777777" w:rsidR="00B5635D" w:rsidRPr="002608A1" w:rsidRDefault="00B5635D" w:rsidP="00B5635D">
      <w:pPr>
        <w:tabs>
          <w:tab w:val="left" w:pos="6804"/>
        </w:tabs>
        <w:autoSpaceDE w:val="0"/>
        <w:autoSpaceDN w:val="0"/>
        <w:adjustRightInd w:val="0"/>
        <w:ind w:left="426" w:right="321"/>
        <w:outlineLvl w:val="0"/>
        <w:rPr>
          <w:b/>
          <w:bCs/>
        </w:rPr>
      </w:pPr>
    </w:p>
    <w:tbl>
      <w:tblPr>
        <w:tblW w:w="0" w:type="auto"/>
        <w:tblInd w:w="468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7279"/>
        <w:gridCol w:w="2554"/>
      </w:tblGrid>
      <w:tr w:rsidR="00B5635D" w:rsidRPr="002608A1" w14:paraId="09842666" w14:textId="77777777" w:rsidTr="00D32640">
        <w:trPr>
          <w:trHeight w:val="559"/>
        </w:trPr>
        <w:tc>
          <w:tcPr>
            <w:tcW w:w="10080" w:type="dxa"/>
            <w:gridSpan w:val="2"/>
          </w:tcPr>
          <w:p w14:paraId="317A03B4" w14:textId="0503530B" w:rsidR="00B5635D" w:rsidRPr="00272FB2" w:rsidRDefault="00D34D6C" w:rsidP="00D34D6C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  <w:bCs/>
              </w:rPr>
              <w:t xml:space="preserve">       </w:t>
            </w:r>
            <w:r w:rsidR="00B5635D" w:rsidRPr="002608A1">
              <w:rPr>
                <w:b/>
                <w:bCs/>
              </w:rPr>
              <w:t>ARAŞTIRMANIN ADI:</w:t>
            </w:r>
            <w:r w:rsidR="00B5635D" w:rsidRPr="002608A1">
              <w:t xml:space="preserve"> </w:t>
            </w:r>
            <w:r>
              <w:rPr>
                <w:rFonts w:eastAsia="Calibri"/>
                <w:lang w:eastAsia="en-US"/>
              </w:rPr>
              <w:t>Ö...... B….. C…….. K…………………………………………</w:t>
            </w:r>
          </w:p>
          <w:p w14:paraId="30ECDA6C" w14:textId="77777777" w:rsidR="00B5635D" w:rsidRPr="002608A1" w:rsidRDefault="00B5635D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/>
                <w:bCs/>
              </w:rPr>
            </w:pPr>
          </w:p>
        </w:tc>
      </w:tr>
      <w:tr w:rsidR="00B5635D" w:rsidRPr="002608A1" w14:paraId="5A4BC302" w14:textId="77777777" w:rsidTr="00D32640">
        <w:tc>
          <w:tcPr>
            <w:tcW w:w="7479" w:type="dxa"/>
          </w:tcPr>
          <w:p w14:paraId="2DC1BD45" w14:textId="26FCBA93" w:rsidR="00B5635D" w:rsidRPr="002608A1" w:rsidRDefault="00B5635D" w:rsidP="00D32640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/>
              <w:ind w:left="426" w:right="321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SORUMLU ARAŞTIRMACI</w:t>
            </w:r>
            <w:r w:rsidRPr="002608A1">
              <w:rPr>
                <w:b/>
                <w:bCs/>
              </w:rPr>
              <w:t xml:space="preserve">*: </w:t>
            </w:r>
            <w:r w:rsidR="0079534F">
              <w:rPr>
                <w:bCs/>
              </w:rPr>
              <w:t xml:space="preserve">C….. </w:t>
            </w:r>
            <w:r w:rsidR="004D34E1" w:rsidRPr="004D34E1">
              <w:rPr>
                <w:bCs/>
              </w:rPr>
              <w:t xml:space="preserve"> </w:t>
            </w:r>
            <w:r w:rsidR="00D34D6C">
              <w:rPr>
                <w:bCs/>
              </w:rPr>
              <w:t>A</w:t>
            </w:r>
            <w:r w:rsidR="0079534F">
              <w:rPr>
                <w:bCs/>
              </w:rPr>
              <w:t>…….</w:t>
            </w:r>
          </w:p>
        </w:tc>
        <w:tc>
          <w:tcPr>
            <w:tcW w:w="2601" w:type="dxa"/>
          </w:tcPr>
          <w:p w14:paraId="7C86CBF7" w14:textId="77777777" w:rsidR="00B5635D" w:rsidRPr="002608A1" w:rsidRDefault="00B5635D" w:rsidP="00D32640">
            <w:pPr>
              <w:tabs>
                <w:tab w:val="left" w:pos="7513"/>
              </w:tabs>
              <w:spacing w:before="100"/>
              <w:ind w:left="426" w:right="321" w:hanging="425"/>
              <w:outlineLvl w:val="0"/>
              <w:rPr>
                <w:b/>
                <w:bCs/>
              </w:rPr>
            </w:pPr>
            <w:r w:rsidRPr="002608A1">
              <w:rPr>
                <w:b/>
                <w:bCs/>
              </w:rPr>
              <w:t xml:space="preserve">   İMZA</w:t>
            </w:r>
          </w:p>
        </w:tc>
      </w:tr>
      <w:tr w:rsidR="00B5635D" w:rsidRPr="002608A1" w14:paraId="2CDE98F0" w14:textId="77777777" w:rsidTr="00D32640">
        <w:tc>
          <w:tcPr>
            <w:tcW w:w="7479" w:type="dxa"/>
          </w:tcPr>
          <w:p w14:paraId="2784FC5E" w14:textId="4F62A1E9" w:rsidR="00B5635D" w:rsidRPr="002608A1" w:rsidRDefault="00B5635D" w:rsidP="00D32640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/>
              <w:ind w:left="426" w:right="321"/>
              <w:outlineLvl w:val="0"/>
              <w:rPr>
                <w:b/>
                <w:bCs/>
              </w:rPr>
            </w:pPr>
            <w:r w:rsidRPr="002608A1">
              <w:rPr>
                <w:b/>
                <w:bCs/>
              </w:rPr>
              <w:t xml:space="preserve">YARDIMCI ARAŞTIRMACILAR: </w:t>
            </w:r>
            <w:r w:rsidR="0079534F">
              <w:rPr>
                <w:bCs/>
              </w:rPr>
              <w:t>İ…….  K……</w:t>
            </w:r>
          </w:p>
          <w:p w14:paraId="0E7F332D" w14:textId="0C142485" w:rsidR="00E75ECD" w:rsidRPr="002608A1" w:rsidRDefault="00E75ECD" w:rsidP="00085AE3">
            <w:pPr>
              <w:tabs>
                <w:tab w:val="left" w:pos="7513"/>
              </w:tabs>
              <w:autoSpaceDE w:val="0"/>
              <w:autoSpaceDN w:val="0"/>
              <w:adjustRightInd w:val="0"/>
              <w:spacing w:before="100"/>
              <w:ind w:right="321"/>
              <w:outlineLvl w:val="0"/>
            </w:pPr>
          </w:p>
        </w:tc>
        <w:tc>
          <w:tcPr>
            <w:tcW w:w="2601" w:type="dxa"/>
          </w:tcPr>
          <w:p w14:paraId="40DB01BD" w14:textId="77777777" w:rsidR="00B5635D" w:rsidRPr="002608A1" w:rsidRDefault="00B5635D" w:rsidP="00D32640">
            <w:pPr>
              <w:tabs>
                <w:tab w:val="left" w:pos="7513"/>
              </w:tabs>
              <w:spacing w:before="100"/>
              <w:ind w:left="426" w:right="321" w:hanging="425"/>
              <w:outlineLvl w:val="0"/>
              <w:rPr>
                <w:b/>
                <w:bCs/>
              </w:rPr>
            </w:pPr>
            <w:r w:rsidRPr="002608A1">
              <w:rPr>
                <w:b/>
                <w:bCs/>
              </w:rPr>
              <w:t xml:space="preserve">   İMZA</w:t>
            </w:r>
          </w:p>
        </w:tc>
      </w:tr>
      <w:tr w:rsidR="00B5635D" w:rsidRPr="002608A1" w14:paraId="2F3B37DA" w14:textId="77777777" w:rsidTr="00D32640">
        <w:tc>
          <w:tcPr>
            <w:tcW w:w="10080" w:type="dxa"/>
            <w:gridSpan w:val="2"/>
          </w:tcPr>
          <w:p w14:paraId="729DEA87" w14:textId="7CD9DF78" w:rsidR="00B5635D" w:rsidRPr="002608A1" w:rsidRDefault="00B5635D" w:rsidP="00D32640">
            <w:pPr>
              <w:tabs>
                <w:tab w:val="left" w:pos="6804"/>
              </w:tabs>
              <w:spacing w:before="100"/>
              <w:ind w:left="426" w:right="321"/>
              <w:outlineLvl w:val="0"/>
              <w:rPr>
                <w:b/>
                <w:bCs/>
              </w:rPr>
            </w:pPr>
            <w:r w:rsidRPr="002608A1">
              <w:rPr>
                <w:b/>
                <w:bCs/>
              </w:rPr>
              <w:t xml:space="preserve">ARAŞTIRMANIN YÜRÜTÜLECEĞİ KURUM**: </w:t>
            </w:r>
            <w:r w:rsidR="00272FB2">
              <w:rPr>
                <w:b/>
                <w:bCs/>
              </w:rPr>
              <w:t xml:space="preserve">Hatay Milli Eğitim Müdürlüğü </w:t>
            </w:r>
            <w:r w:rsidR="00D34D6C">
              <w:rPr>
                <w:b/>
                <w:bCs/>
              </w:rPr>
              <w:t xml:space="preserve"> vb. araştırma yapılacak kurum isimlerini yazınız.</w:t>
            </w:r>
          </w:p>
        </w:tc>
      </w:tr>
    </w:tbl>
    <w:p w14:paraId="2CFCEE12" w14:textId="411C6F7B" w:rsidR="004D34E1" w:rsidRDefault="004D34E1" w:rsidP="004D34E1">
      <w:pPr>
        <w:tabs>
          <w:tab w:val="left" w:pos="6804"/>
        </w:tabs>
        <w:autoSpaceDE w:val="0"/>
        <w:autoSpaceDN w:val="0"/>
        <w:adjustRightInd w:val="0"/>
        <w:spacing w:before="300"/>
        <w:ind w:right="321"/>
        <w:rPr>
          <w:i/>
          <w:iCs/>
        </w:rPr>
      </w:pPr>
      <w:r>
        <w:rPr>
          <w:i/>
          <w:iCs/>
        </w:rPr>
        <w:t xml:space="preserve">      </w:t>
      </w:r>
      <w:r w:rsidR="00B5635D" w:rsidRPr="002608A1">
        <w:rPr>
          <w:i/>
          <w:iCs/>
        </w:rPr>
        <w:t xml:space="preserve">* Tez </w:t>
      </w:r>
      <w:r w:rsidR="00B5635D">
        <w:rPr>
          <w:i/>
          <w:iCs/>
        </w:rPr>
        <w:t>çalışmalarını</w:t>
      </w:r>
      <w:r w:rsidR="00B5635D" w:rsidRPr="002608A1">
        <w:rPr>
          <w:i/>
          <w:iCs/>
        </w:rPr>
        <w:t xml:space="preserve"> yönlendiren akademik danışmanların veya </w:t>
      </w:r>
      <w:r w:rsidR="00B5635D" w:rsidRPr="00454399">
        <w:rPr>
          <w:i/>
          <w:iCs/>
        </w:rPr>
        <w:t>doktora, tıpta uzmanlık ya da sanatta yeterlik eğitimini tamamlamış araştırmacıların</w:t>
      </w:r>
      <w:r w:rsidR="00B5635D" w:rsidRPr="002608A1">
        <w:rPr>
          <w:i/>
          <w:iCs/>
        </w:rPr>
        <w:t xml:space="preserve"> araştırmacılar a</w:t>
      </w:r>
      <w:r w:rsidR="0003311D">
        <w:rPr>
          <w:i/>
          <w:iCs/>
        </w:rPr>
        <w:t>rasında bulunması gerekmektedir</w:t>
      </w:r>
    </w:p>
    <w:p w14:paraId="79EB811E" w14:textId="7403645E" w:rsidR="00B5635D" w:rsidRPr="002608A1" w:rsidRDefault="004D34E1" w:rsidP="004D34E1">
      <w:pPr>
        <w:tabs>
          <w:tab w:val="left" w:pos="6804"/>
        </w:tabs>
        <w:autoSpaceDE w:val="0"/>
        <w:autoSpaceDN w:val="0"/>
        <w:adjustRightInd w:val="0"/>
        <w:spacing w:before="300"/>
        <w:ind w:right="321"/>
        <w:rPr>
          <w:i/>
          <w:iCs/>
        </w:rPr>
      </w:pPr>
      <w:r>
        <w:rPr>
          <w:i/>
          <w:iCs/>
        </w:rPr>
        <w:t xml:space="preserve">     </w:t>
      </w:r>
      <w:r w:rsidR="00B5635D" w:rsidRPr="002608A1">
        <w:rPr>
          <w:i/>
          <w:iCs/>
        </w:rPr>
        <w:t>*</w:t>
      </w:r>
      <w:r w:rsidR="00B5635D" w:rsidRPr="002608A1">
        <w:rPr>
          <w:b/>
          <w:bCs/>
        </w:rPr>
        <w:t>*</w:t>
      </w:r>
      <w:r w:rsidR="00B5635D" w:rsidRPr="002608A1">
        <w:rPr>
          <w:i/>
          <w:iCs/>
        </w:rPr>
        <w:t xml:space="preserve"> Tez çalışmalarında ilgili Enstitü ya da Fakülte, diğer araştırmalarda proje önerisinde bulunan kurum ya da sorumlu araştırmacının bağlı olduğu kurum belirtilmelidir.</w:t>
      </w:r>
    </w:p>
    <w:p w14:paraId="61DDF26F" w14:textId="613B43B8" w:rsidR="0003311D" w:rsidRPr="002608A1" w:rsidRDefault="0003311D" w:rsidP="00B5635D">
      <w:pPr>
        <w:autoSpaceDE w:val="0"/>
        <w:autoSpaceDN w:val="0"/>
        <w:adjustRightInd w:val="0"/>
        <w:ind w:right="321"/>
        <w:rPr>
          <w:b/>
          <w:bCs/>
        </w:rPr>
      </w:pPr>
    </w:p>
    <w:p w14:paraId="1AAA6B30" w14:textId="77777777" w:rsidR="0003311D" w:rsidRDefault="00B5635D" w:rsidP="0003311D">
      <w:pPr>
        <w:autoSpaceDE w:val="0"/>
        <w:autoSpaceDN w:val="0"/>
        <w:adjustRightInd w:val="0"/>
        <w:ind w:right="321" w:firstLine="426"/>
        <w:rPr>
          <w:b/>
          <w:bCs/>
          <w:i/>
          <w:iCs/>
        </w:rPr>
      </w:pPr>
      <w:r w:rsidRPr="002608A1">
        <w:rPr>
          <w:b/>
          <w:bCs/>
        </w:rPr>
        <w:t xml:space="preserve">Araştırmanın Niteliği </w:t>
      </w:r>
      <w:r w:rsidRPr="002608A1">
        <w:rPr>
          <w:b/>
          <w:bCs/>
          <w:i/>
          <w:iCs/>
        </w:rPr>
        <w:t>(Uygun olan kutuyu işaretleyiniz)</w:t>
      </w:r>
      <w:bookmarkStart w:id="1" w:name="Check3"/>
    </w:p>
    <w:p w14:paraId="16DEC245" w14:textId="77777777" w:rsidR="0013640A" w:rsidRDefault="0013640A" w:rsidP="0003311D">
      <w:pPr>
        <w:autoSpaceDE w:val="0"/>
        <w:autoSpaceDN w:val="0"/>
        <w:adjustRightInd w:val="0"/>
        <w:ind w:right="321" w:firstLine="426"/>
        <w:rPr>
          <w:b/>
          <w:bCs/>
          <w:i/>
          <w:iCs/>
        </w:rPr>
      </w:pPr>
    </w:p>
    <w:p w14:paraId="7ACF7C86" w14:textId="77777777" w:rsidR="00B5635D" w:rsidRPr="0003311D" w:rsidRDefault="00B5635D" w:rsidP="0003311D">
      <w:pPr>
        <w:autoSpaceDE w:val="0"/>
        <w:autoSpaceDN w:val="0"/>
        <w:adjustRightInd w:val="0"/>
        <w:ind w:right="321" w:firstLine="426"/>
        <w:rPr>
          <w:b/>
          <w:bCs/>
          <w:i/>
          <w:iCs/>
        </w:rPr>
      </w:pPr>
      <w:r>
        <w:sym w:font="Webdings" w:char="F063"/>
      </w:r>
      <w:bookmarkEnd w:id="1"/>
      <w:r w:rsidRPr="00BF4917">
        <w:t xml:space="preserve">    Araştırma Projesi</w:t>
      </w:r>
    </w:p>
    <w:p w14:paraId="04E90802" w14:textId="77777777" w:rsidR="00B5635D" w:rsidRPr="00BF4917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BF4917">
        <w:t xml:space="preserve">    Doktora/Sanatta Yeterlik Tezi </w:t>
      </w:r>
      <w:r w:rsidRPr="00BF4917">
        <w:rPr>
          <w:i/>
          <w:iCs/>
        </w:rPr>
        <w:t>(Tez Danışmanı)</w:t>
      </w:r>
      <w:r w:rsidRPr="00BF4917">
        <w:t>:</w:t>
      </w:r>
    </w:p>
    <w:p w14:paraId="7AE4FAC8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BF4917">
        <w:t xml:space="preserve">    Yüksek Lisans Tezi </w:t>
      </w:r>
      <w:r w:rsidRPr="00BF4917">
        <w:rPr>
          <w:i/>
          <w:iCs/>
        </w:rPr>
        <w:t>(Tez Danışmanı):</w:t>
      </w:r>
    </w:p>
    <w:p w14:paraId="3D75C47D" w14:textId="2A139034" w:rsidR="00B5635D" w:rsidRPr="002608A1" w:rsidRDefault="00F5447C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 xml:space="preserve">   Diğer </w:t>
      </w:r>
      <w:r w:rsidR="00B5635D" w:rsidRPr="002608A1">
        <w:rPr>
          <w:i/>
          <w:iCs/>
        </w:rPr>
        <w:t>(belirtiniz):</w:t>
      </w:r>
    </w:p>
    <w:p w14:paraId="16DDD6A5" w14:textId="1020B7F5" w:rsidR="0003311D" w:rsidRDefault="000E212A" w:rsidP="000E212A">
      <w:pPr>
        <w:autoSpaceDE w:val="0"/>
        <w:autoSpaceDN w:val="0"/>
        <w:adjustRightInd w:val="0"/>
        <w:ind w:right="321" w:firstLine="426"/>
        <w:rPr>
          <w:b/>
          <w:bCs/>
        </w:rPr>
      </w:pPr>
      <w:r>
        <w:rPr>
          <w:b/>
          <w:bCs/>
        </w:rPr>
        <w:t>Uygun olanları örnekte olduğu gibi işaretleyiniz.</w:t>
      </w:r>
    </w:p>
    <w:p w14:paraId="523DE9E6" w14:textId="77777777" w:rsidR="000E212A" w:rsidRPr="002608A1" w:rsidRDefault="000E212A" w:rsidP="000E212A">
      <w:pPr>
        <w:autoSpaceDE w:val="0"/>
        <w:autoSpaceDN w:val="0"/>
        <w:adjustRightInd w:val="0"/>
        <w:ind w:right="321" w:firstLine="426"/>
        <w:rPr>
          <w:b/>
          <w:bCs/>
        </w:rPr>
      </w:pPr>
    </w:p>
    <w:p w14:paraId="57804471" w14:textId="77777777" w:rsidR="0003311D" w:rsidRDefault="00B5635D" w:rsidP="0003311D">
      <w:pPr>
        <w:ind w:firstLine="426"/>
        <w:rPr>
          <w:b/>
          <w:bCs/>
        </w:rPr>
      </w:pPr>
      <w:r w:rsidRPr="002608A1">
        <w:rPr>
          <w:b/>
          <w:bCs/>
        </w:rPr>
        <w:t>Araştırmanın Türü:</w:t>
      </w:r>
    </w:p>
    <w:p w14:paraId="6ECE8E58" w14:textId="77777777" w:rsidR="0013640A" w:rsidRDefault="0013640A" w:rsidP="0003311D">
      <w:pPr>
        <w:ind w:firstLine="426"/>
        <w:rPr>
          <w:b/>
          <w:bCs/>
        </w:rPr>
      </w:pPr>
    </w:p>
    <w:p w14:paraId="0537CA5F" w14:textId="77777777" w:rsidR="00B5635D" w:rsidRPr="0003311D" w:rsidRDefault="00B5635D" w:rsidP="0003311D">
      <w:pPr>
        <w:ind w:firstLine="426"/>
        <w:rPr>
          <w:b/>
          <w:bCs/>
        </w:rPr>
      </w:pPr>
      <w:r>
        <w:sym w:font="Webdings" w:char="F063"/>
      </w:r>
      <w:r w:rsidRPr="002608A1">
        <w:t xml:space="preserve">      Anket</w:t>
      </w:r>
    </w:p>
    <w:p w14:paraId="485B507D" w14:textId="627007A3" w:rsidR="00B5635D" w:rsidRPr="002608A1" w:rsidRDefault="00F5447C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 xml:space="preserve">     Ölçek </w:t>
      </w:r>
      <w:r w:rsidR="00B5635D" w:rsidRPr="002608A1">
        <w:rPr>
          <w:i/>
          <w:iCs/>
        </w:rPr>
        <w:t>(skala)</w:t>
      </w:r>
      <w:r w:rsidR="00B5635D" w:rsidRPr="002608A1">
        <w:t xml:space="preserve"> geliştirme çalışması</w:t>
      </w:r>
    </w:p>
    <w:p w14:paraId="722BAB2A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Dosya taraması</w:t>
      </w:r>
    </w:p>
    <w:p w14:paraId="10526FB5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</w:t>
      </w:r>
      <w:r>
        <w:t xml:space="preserve"> </w:t>
      </w:r>
      <w:r w:rsidRPr="002608A1">
        <w:t>Veri kaynakları taraması</w:t>
      </w:r>
    </w:p>
    <w:p w14:paraId="45943990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>Sistem-model geliştirme çalışması</w:t>
      </w:r>
    </w:p>
    <w:p w14:paraId="627115BD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>Ses ve görüntü kayıtları</w:t>
      </w:r>
    </w:p>
    <w:p w14:paraId="275BD7FE" w14:textId="77777777" w:rsidR="00085AE3" w:rsidRDefault="00B5635D" w:rsidP="00E75EC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Diğer </w:t>
      </w:r>
      <w:r w:rsidRPr="002608A1">
        <w:rPr>
          <w:i/>
          <w:iCs/>
        </w:rPr>
        <w:t>(Belirtiniz)</w:t>
      </w:r>
      <w:r w:rsidRPr="002608A1">
        <w:t xml:space="preserve">: </w:t>
      </w:r>
    </w:p>
    <w:p w14:paraId="0979E712" w14:textId="76EB0789" w:rsidR="00085AE3" w:rsidRDefault="000E212A" w:rsidP="0003311D">
      <w:pPr>
        <w:autoSpaceDE w:val="0"/>
        <w:autoSpaceDN w:val="0"/>
        <w:adjustRightInd w:val="0"/>
        <w:ind w:left="426" w:right="321"/>
        <w:rPr>
          <w:b/>
          <w:bCs/>
        </w:rPr>
      </w:pPr>
      <w:r>
        <w:rPr>
          <w:b/>
          <w:bCs/>
        </w:rPr>
        <w:t>Uygun olanları örnekte olduğu gibi işaretleyiniz.</w:t>
      </w:r>
    </w:p>
    <w:p w14:paraId="318D167F" w14:textId="77777777" w:rsidR="000E212A" w:rsidRPr="0003311D" w:rsidRDefault="000E212A" w:rsidP="0003311D">
      <w:pPr>
        <w:autoSpaceDE w:val="0"/>
        <w:autoSpaceDN w:val="0"/>
        <w:adjustRightInd w:val="0"/>
        <w:ind w:left="426" w:right="321"/>
      </w:pPr>
    </w:p>
    <w:p w14:paraId="5FE59566" w14:textId="3320FFDA" w:rsidR="000E212A" w:rsidRDefault="00B5635D" w:rsidP="000E212A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Sorumlu Araştırmacı:</w:t>
      </w:r>
    </w:p>
    <w:p w14:paraId="140411DC" w14:textId="77777777" w:rsidR="000E212A" w:rsidRPr="000E212A" w:rsidRDefault="000E212A" w:rsidP="000E212A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41EB5BDB" w14:textId="4CD1D676" w:rsidR="00B5635D" w:rsidRPr="007606BF" w:rsidRDefault="00B5635D" w:rsidP="00B5635D">
      <w:pPr>
        <w:autoSpaceDE w:val="0"/>
        <w:autoSpaceDN w:val="0"/>
        <w:adjustRightInd w:val="0"/>
        <w:ind w:left="426" w:right="321"/>
      </w:pPr>
      <w:r w:rsidRPr="007606BF">
        <w:rPr>
          <w:b/>
          <w:bCs/>
        </w:rPr>
        <w:t xml:space="preserve">Adı-Soyadı: </w:t>
      </w:r>
      <w:r w:rsidR="00D34D6C">
        <w:t>C….. A</w:t>
      </w:r>
      <w:r w:rsidR="00532020">
        <w:t>…..</w:t>
      </w:r>
    </w:p>
    <w:p w14:paraId="7D2FCB68" w14:textId="1C17C03A" w:rsidR="00B5635D" w:rsidRPr="007606BF" w:rsidRDefault="00B5635D" w:rsidP="00B5635D">
      <w:pPr>
        <w:tabs>
          <w:tab w:val="left" w:pos="1701"/>
        </w:tabs>
        <w:autoSpaceDE w:val="0"/>
        <w:autoSpaceDN w:val="0"/>
        <w:adjustRightInd w:val="0"/>
        <w:ind w:left="426" w:right="321"/>
        <w:rPr>
          <w:b/>
          <w:bCs/>
        </w:rPr>
      </w:pPr>
      <w:r w:rsidRPr="007606BF">
        <w:rPr>
          <w:b/>
          <w:bCs/>
        </w:rPr>
        <w:t>Unvan:</w:t>
      </w:r>
      <w:r w:rsidRPr="007606BF">
        <w:t xml:space="preserve"> </w:t>
      </w:r>
      <w:r w:rsidRPr="007606BF">
        <w:tab/>
      </w:r>
      <w:r w:rsidR="007606BF" w:rsidRPr="007606BF">
        <w:t>Prof. Dr.</w:t>
      </w:r>
    </w:p>
    <w:p w14:paraId="2D9B4660" w14:textId="72D1D596" w:rsidR="00B5635D" w:rsidRPr="007606BF" w:rsidRDefault="00B5635D" w:rsidP="00B5635D">
      <w:pPr>
        <w:tabs>
          <w:tab w:val="left" w:pos="1701"/>
        </w:tabs>
        <w:autoSpaceDE w:val="0"/>
        <w:autoSpaceDN w:val="0"/>
        <w:adjustRightInd w:val="0"/>
        <w:ind w:left="426" w:right="321"/>
        <w:rPr>
          <w:b/>
          <w:bCs/>
        </w:rPr>
      </w:pPr>
      <w:r w:rsidRPr="007606BF">
        <w:rPr>
          <w:b/>
          <w:bCs/>
        </w:rPr>
        <w:lastRenderedPageBreak/>
        <w:t>Görev yeri:</w:t>
      </w:r>
      <w:r w:rsidRPr="007606BF">
        <w:t xml:space="preserve"> </w:t>
      </w:r>
      <w:r w:rsidRPr="007606BF">
        <w:tab/>
      </w:r>
      <w:r w:rsidR="007606BF" w:rsidRPr="007606BF">
        <w:t>Hatay Mustafa Kemal Üniversitesi Eğitim Fakültesi</w:t>
      </w:r>
    </w:p>
    <w:p w14:paraId="38E79270" w14:textId="27A94E41" w:rsidR="00B5635D" w:rsidRPr="007606BF" w:rsidRDefault="00B5635D" w:rsidP="00B5635D">
      <w:pPr>
        <w:tabs>
          <w:tab w:val="left" w:pos="1701"/>
        </w:tabs>
        <w:autoSpaceDE w:val="0"/>
        <w:autoSpaceDN w:val="0"/>
        <w:adjustRightInd w:val="0"/>
        <w:ind w:left="426" w:right="321"/>
        <w:rPr>
          <w:b/>
          <w:bCs/>
        </w:rPr>
      </w:pPr>
      <w:r w:rsidRPr="007606BF">
        <w:rPr>
          <w:b/>
          <w:bCs/>
        </w:rPr>
        <w:t>Telefonu:</w:t>
      </w:r>
      <w:r w:rsidRPr="007606BF">
        <w:t xml:space="preserve"> </w:t>
      </w:r>
      <w:r w:rsidRPr="007606BF">
        <w:tab/>
      </w:r>
      <w:r w:rsidR="007606BF" w:rsidRPr="007606BF">
        <w:t>505</w:t>
      </w:r>
      <w:r w:rsidR="007606BF">
        <w:t xml:space="preserve"> </w:t>
      </w:r>
      <w:r w:rsidR="00BB20DC">
        <w:t>770</w:t>
      </w:r>
      <w:r w:rsidR="007606BF">
        <w:t xml:space="preserve"> </w:t>
      </w:r>
      <w:r w:rsidR="00532020">
        <w:t>..</w:t>
      </w:r>
      <w:r w:rsidR="007606BF">
        <w:t xml:space="preserve"> </w:t>
      </w:r>
      <w:r w:rsidR="00532020">
        <w:t xml:space="preserve"> ..</w:t>
      </w:r>
    </w:p>
    <w:p w14:paraId="26E9AA0E" w14:textId="01DD4096" w:rsidR="00B5635D" w:rsidRPr="007606BF" w:rsidRDefault="00B5635D" w:rsidP="00B5635D">
      <w:pPr>
        <w:tabs>
          <w:tab w:val="left" w:pos="1701"/>
        </w:tabs>
        <w:autoSpaceDE w:val="0"/>
        <w:autoSpaceDN w:val="0"/>
        <w:adjustRightInd w:val="0"/>
        <w:ind w:left="426" w:right="321"/>
        <w:rPr>
          <w:b/>
          <w:bCs/>
        </w:rPr>
      </w:pPr>
      <w:r w:rsidRPr="007606BF">
        <w:rPr>
          <w:b/>
          <w:bCs/>
        </w:rPr>
        <w:t>e-posta:</w:t>
      </w:r>
      <w:r w:rsidRPr="007606BF">
        <w:t xml:space="preserve"> </w:t>
      </w:r>
      <w:r w:rsidRPr="007606BF">
        <w:tab/>
      </w:r>
      <w:r w:rsidR="00532020">
        <w:t>abcdef</w:t>
      </w:r>
      <w:r w:rsidR="007606BF" w:rsidRPr="007606BF">
        <w:t>@gmail.com</w:t>
      </w:r>
    </w:p>
    <w:p w14:paraId="6D2DACFB" w14:textId="388CB09D" w:rsidR="00B5635D" w:rsidRPr="007606BF" w:rsidRDefault="00B5635D" w:rsidP="00B5635D">
      <w:pPr>
        <w:tabs>
          <w:tab w:val="left" w:pos="1701"/>
        </w:tabs>
        <w:autoSpaceDE w:val="0"/>
        <w:autoSpaceDN w:val="0"/>
        <w:adjustRightInd w:val="0"/>
        <w:ind w:left="426" w:right="321"/>
        <w:rPr>
          <w:b/>
          <w:bCs/>
        </w:rPr>
      </w:pPr>
      <w:r w:rsidRPr="007606BF">
        <w:rPr>
          <w:b/>
          <w:bCs/>
        </w:rPr>
        <w:t>Adresi:</w:t>
      </w:r>
      <w:r w:rsidRPr="007606BF">
        <w:t xml:space="preserve"> </w:t>
      </w:r>
      <w:r w:rsidRPr="007606BF">
        <w:tab/>
      </w:r>
      <w:r w:rsidR="007606BF" w:rsidRPr="007606BF">
        <w:t>Eğitim Fakültesi Eğitim Bilimleri Bölümü</w:t>
      </w:r>
    </w:p>
    <w:p w14:paraId="0C52077B" w14:textId="77777777" w:rsidR="00B5635D" w:rsidRDefault="00B5635D" w:rsidP="00B5635D">
      <w:pPr>
        <w:ind w:right="321"/>
        <w:rPr>
          <w:b/>
          <w:bCs/>
        </w:rPr>
      </w:pPr>
    </w:p>
    <w:p w14:paraId="41F5BB8C" w14:textId="77777777" w:rsidR="0003311D" w:rsidRPr="002608A1" w:rsidRDefault="0003311D" w:rsidP="00B5635D">
      <w:pPr>
        <w:ind w:right="321"/>
        <w:rPr>
          <w:b/>
          <w:bCs/>
        </w:rPr>
      </w:pPr>
    </w:p>
    <w:p w14:paraId="0B28B6BD" w14:textId="77777777" w:rsidR="00B5635D" w:rsidRDefault="0003311D" w:rsidP="0003311D">
      <w:pPr>
        <w:ind w:right="321" w:firstLine="426"/>
        <w:rPr>
          <w:b/>
          <w:bCs/>
        </w:rPr>
      </w:pPr>
      <w:r>
        <w:rPr>
          <w:b/>
          <w:bCs/>
        </w:rPr>
        <w:t>Diğer Araştırmacılar</w:t>
      </w:r>
    </w:p>
    <w:p w14:paraId="33F73213" w14:textId="77777777" w:rsidR="0013640A" w:rsidRPr="002608A1" w:rsidRDefault="0013640A" w:rsidP="0003311D">
      <w:pPr>
        <w:ind w:right="321" w:firstLine="426"/>
        <w:rPr>
          <w:b/>
          <w:bCs/>
        </w:rPr>
      </w:pPr>
    </w:p>
    <w:tbl>
      <w:tblPr>
        <w:tblW w:w="9606" w:type="dxa"/>
        <w:tblInd w:w="433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2224"/>
        <w:gridCol w:w="2268"/>
        <w:gridCol w:w="2268"/>
        <w:gridCol w:w="1698"/>
      </w:tblGrid>
      <w:tr w:rsidR="00B5635D" w:rsidRPr="002608A1" w14:paraId="23949C65" w14:textId="77777777" w:rsidTr="00AD42F7">
        <w:trPr>
          <w:trHeight w:val="320"/>
        </w:trPr>
        <w:tc>
          <w:tcPr>
            <w:tcW w:w="1148" w:type="dxa"/>
          </w:tcPr>
          <w:p w14:paraId="2D48CC55" w14:textId="77777777" w:rsidR="00B5635D" w:rsidRPr="002608A1" w:rsidRDefault="00B5635D" w:rsidP="00D32640">
            <w:pPr>
              <w:ind w:left="426" w:right="321"/>
            </w:pPr>
          </w:p>
        </w:tc>
        <w:tc>
          <w:tcPr>
            <w:tcW w:w="2224" w:type="dxa"/>
            <w:vAlign w:val="center"/>
          </w:tcPr>
          <w:p w14:paraId="5CD3B304" w14:textId="77777777" w:rsidR="00B5635D" w:rsidRPr="00D827AF" w:rsidRDefault="00B5635D" w:rsidP="00D32640">
            <w:pPr>
              <w:ind w:left="303" w:right="321"/>
              <w:rPr>
                <w:b/>
                <w:bCs/>
                <w:color w:val="FF0000"/>
              </w:rPr>
            </w:pPr>
            <w:r w:rsidRPr="00EF0306">
              <w:rPr>
                <w:b/>
                <w:bCs/>
                <w:color w:val="7F7F7F"/>
              </w:rPr>
              <w:t>Unvan</w:t>
            </w:r>
            <w:r w:rsidRPr="002608A1">
              <w:rPr>
                <w:b/>
                <w:bCs/>
                <w:color w:val="7F7F7F"/>
              </w:rPr>
              <w:t>, Ad- Soyad</w:t>
            </w:r>
          </w:p>
        </w:tc>
        <w:tc>
          <w:tcPr>
            <w:tcW w:w="2268" w:type="dxa"/>
            <w:vAlign w:val="center"/>
          </w:tcPr>
          <w:p w14:paraId="40878E00" w14:textId="77777777" w:rsidR="00B5635D" w:rsidRPr="002608A1" w:rsidRDefault="00B5635D" w:rsidP="00D32640">
            <w:pPr>
              <w:ind w:left="426" w:right="321"/>
            </w:pPr>
            <w:r w:rsidRPr="002608A1">
              <w:rPr>
                <w:b/>
                <w:bCs/>
                <w:color w:val="7F7F7F"/>
              </w:rPr>
              <w:t>Görev yeri</w:t>
            </w:r>
          </w:p>
        </w:tc>
        <w:tc>
          <w:tcPr>
            <w:tcW w:w="2268" w:type="dxa"/>
          </w:tcPr>
          <w:p w14:paraId="2B5F5EE8" w14:textId="77777777" w:rsidR="00B5635D" w:rsidRPr="002608A1" w:rsidRDefault="00B5635D" w:rsidP="00D32640">
            <w:pPr>
              <w:ind w:left="364" w:right="321"/>
              <w:jc w:val="center"/>
              <w:rPr>
                <w:b/>
                <w:bCs/>
                <w:color w:val="7F7F7F"/>
              </w:rPr>
            </w:pPr>
            <w:r>
              <w:rPr>
                <w:b/>
                <w:bCs/>
                <w:color w:val="7F7F7F"/>
              </w:rPr>
              <w:t>E</w:t>
            </w:r>
            <w:r w:rsidRPr="002608A1">
              <w:rPr>
                <w:b/>
                <w:bCs/>
                <w:color w:val="7F7F7F"/>
              </w:rPr>
              <w:t>-posta</w:t>
            </w:r>
          </w:p>
        </w:tc>
        <w:tc>
          <w:tcPr>
            <w:tcW w:w="1698" w:type="dxa"/>
            <w:vAlign w:val="center"/>
          </w:tcPr>
          <w:p w14:paraId="04C8BA02" w14:textId="77777777" w:rsidR="00B5635D" w:rsidRPr="002608A1" w:rsidRDefault="00B5635D" w:rsidP="00D32640">
            <w:pPr>
              <w:ind w:left="364" w:right="321"/>
            </w:pPr>
            <w:r>
              <w:rPr>
                <w:b/>
                <w:bCs/>
                <w:color w:val="7F7F7F"/>
              </w:rPr>
              <w:t>T</w:t>
            </w:r>
            <w:r w:rsidRPr="002608A1">
              <w:rPr>
                <w:b/>
                <w:bCs/>
                <w:color w:val="7F7F7F"/>
              </w:rPr>
              <w:t>elefon</w:t>
            </w:r>
          </w:p>
        </w:tc>
      </w:tr>
      <w:tr w:rsidR="00B5635D" w:rsidRPr="002608A1" w14:paraId="2429A455" w14:textId="77777777" w:rsidTr="00AD42F7">
        <w:trPr>
          <w:trHeight w:val="320"/>
        </w:trPr>
        <w:tc>
          <w:tcPr>
            <w:tcW w:w="1148" w:type="dxa"/>
          </w:tcPr>
          <w:p w14:paraId="174094FA" w14:textId="77777777" w:rsidR="00B5635D" w:rsidRPr="002608A1" w:rsidRDefault="00B5635D" w:rsidP="00D32640">
            <w:pPr>
              <w:ind w:left="426" w:right="321"/>
            </w:pPr>
            <w:r w:rsidRPr="002608A1">
              <w:t>1.</w:t>
            </w:r>
          </w:p>
        </w:tc>
        <w:tc>
          <w:tcPr>
            <w:tcW w:w="2224" w:type="dxa"/>
          </w:tcPr>
          <w:p w14:paraId="239FFCD6" w14:textId="32B986D5" w:rsidR="00B5635D" w:rsidRPr="002608A1" w:rsidRDefault="00532020" w:rsidP="00D32640">
            <w:pPr>
              <w:ind w:left="426" w:right="321"/>
            </w:pPr>
            <w:r>
              <w:t>Dr. İ... K…..</w:t>
            </w:r>
          </w:p>
        </w:tc>
        <w:tc>
          <w:tcPr>
            <w:tcW w:w="2268" w:type="dxa"/>
          </w:tcPr>
          <w:p w14:paraId="4BB35231" w14:textId="031D79D5" w:rsidR="00B5635D" w:rsidRPr="002608A1" w:rsidRDefault="007606BF" w:rsidP="00D32640">
            <w:pPr>
              <w:ind w:left="426" w:right="321"/>
            </w:pPr>
            <w:r>
              <w:t>Hatay Milli Eğitim Müdürlüğü</w:t>
            </w:r>
          </w:p>
        </w:tc>
        <w:tc>
          <w:tcPr>
            <w:tcW w:w="2268" w:type="dxa"/>
          </w:tcPr>
          <w:p w14:paraId="39650156" w14:textId="6CBE0E34" w:rsidR="00B5635D" w:rsidRPr="002608A1" w:rsidRDefault="00532020" w:rsidP="00532020">
            <w:pPr>
              <w:ind w:right="321"/>
            </w:pPr>
            <w:r>
              <w:t>kkddff</w:t>
            </w:r>
            <w:r w:rsidR="007606BF">
              <w:t>@gmail.com</w:t>
            </w:r>
          </w:p>
        </w:tc>
        <w:tc>
          <w:tcPr>
            <w:tcW w:w="1698" w:type="dxa"/>
          </w:tcPr>
          <w:p w14:paraId="72F10A6B" w14:textId="487D4A33" w:rsidR="00B5635D" w:rsidRPr="002608A1" w:rsidRDefault="00532020" w:rsidP="007606BF">
            <w:pPr>
              <w:ind w:right="321"/>
            </w:pPr>
            <w:r>
              <w:t>505 569 .. ..</w:t>
            </w:r>
          </w:p>
        </w:tc>
      </w:tr>
    </w:tbl>
    <w:p w14:paraId="03890B78" w14:textId="3B5C92DF" w:rsidR="004D34E1" w:rsidRPr="00C55E8E" w:rsidRDefault="00C55E8E" w:rsidP="00B5635D">
      <w:pPr>
        <w:autoSpaceDE w:val="0"/>
        <w:autoSpaceDN w:val="0"/>
        <w:adjustRightInd w:val="0"/>
        <w:ind w:left="426" w:right="321"/>
        <w:rPr>
          <w:b/>
          <w:bCs/>
          <w:color w:val="FF0000"/>
        </w:rPr>
      </w:pPr>
      <w:r w:rsidRPr="00C55E8E">
        <w:rPr>
          <w:b/>
          <w:bCs/>
          <w:color w:val="FF0000"/>
        </w:rPr>
        <w:t>BU ALANA KİŞİ SAYISI KADAR SATIR EKLEYİNİZ.</w:t>
      </w:r>
    </w:p>
    <w:p w14:paraId="15A2AAC1" w14:textId="77777777" w:rsidR="004D34E1" w:rsidRDefault="004D34E1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3043B83E" w14:textId="675DD434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Veri Toplanacak Dönem:</w:t>
      </w:r>
    </w:p>
    <w:p w14:paraId="30FFFF96" w14:textId="77777777" w:rsidR="0013640A" w:rsidRDefault="0013640A" w:rsidP="00B5635D">
      <w:pPr>
        <w:autoSpaceDE w:val="0"/>
        <w:autoSpaceDN w:val="0"/>
        <w:adjustRightInd w:val="0"/>
        <w:ind w:left="426" w:right="321"/>
      </w:pPr>
    </w:p>
    <w:p w14:paraId="67FCE7E5" w14:textId="3F417B14" w:rsidR="00B5635D" w:rsidRPr="008F2B98" w:rsidRDefault="00B5635D" w:rsidP="00B5635D">
      <w:pPr>
        <w:autoSpaceDE w:val="0"/>
        <w:autoSpaceDN w:val="0"/>
        <w:adjustRightInd w:val="0"/>
        <w:ind w:left="426" w:right="321"/>
      </w:pPr>
      <w:r w:rsidRPr="002608A1">
        <w:rPr>
          <w:b/>
          <w:bCs/>
          <w:color w:val="7F7F7F"/>
        </w:rPr>
        <w:t xml:space="preserve">Başlangıç:   </w:t>
      </w:r>
      <w:r w:rsidR="00BB20DC">
        <w:rPr>
          <w:b/>
          <w:bCs/>
          <w:color w:val="7F7F7F"/>
        </w:rPr>
        <w:t>..</w:t>
      </w:r>
      <w:r w:rsidR="007606BF">
        <w:rPr>
          <w:b/>
          <w:bCs/>
          <w:color w:val="7F7F7F"/>
        </w:rPr>
        <w:t>.</w:t>
      </w:r>
      <w:r w:rsidR="00BB20DC">
        <w:rPr>
          <w:b/>
          <w:bCs/>
          <w:color w:val="7F7F7F"/>
        </w:rPr>
        <w:t xml:space="preserve"> …  .20..</w:t>
      </w:r>
      <w:r w:rsidRPr="002608A1">
        <w:rPr>
          <w:b/>
          <w:bCs/>
          <w:color w:val="7F7F7F"/>
        </w:rPr>
        <w:t xml:space="preserve">                                </w:t>
      </w:r>
      <w:r>
        <w:rPr>
          <w:b/>
          <w:bCs/>
          <w:color w:val="7F7F7F"/>
        </w:rPr>
        <w:t xml:space="preserve">        </w:t>
      </w:r>
      <w:r w:rsidRPr="002608A1">
        <w:rPr>
          <w:b/>
          <w:bCs/>
          <w:color w:val="7F7F7F"/>
        </w:rPr>
        <w:t xml:space="preserve">   Bitiş:</w:t>
      </w:r>
      <w:r w:rsidR="00BB20DC">
        <w:rPr>
          <w:b/>
          <w:bCs/>
          <w:color w:val="7F7F7F"/>
        </w:rPr>
        <w:t>… . … .20..</w:t>
      </w:r>
    </w:p>
    <w:p w14:paraId="32CE4A23" w14:textId="3D420291" w:rsidR="00E75ECD" w:rsidRDefault="00E75ECD" w:rsidP="004D34E1">
      <w:pPr>
        <w:autoSpaceDE w:val="0"/>
        <w:autoSpaceDN w:val="0"/>
        <w:adjustRightInd w:val="0"/>
        <w:ind w:right="321"/>
        <w:rPr>
          <w:b/>
          <w:bCs/>
        </w:rPr>
      </w:pPr>
    </w:p>
    <w:p w14:paraId="2EFEEE91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Veri Toplanması Planlanan Yerler/Mekanlar, Kurum ve Kuruluşlar:</w:t>
      </w:r>
    </w:p>
    <w:p w14:paraId="0512FFF4" w14:textId="77777777" w:rsidR="00E75ECD" w:rsidRPr="002608A1" w:rsidRDefault="00E75ECD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1BD78BA3" w14:textId="77276D47" w:rsidR="007606BF" w:rsidRPr="002608A1" w:rsidRDefault="00B5635D" w:rsidP="007606BF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1.</w:t>
      </w:r>
      <w:r w:rsidR="007606BF">
        <w:rPr>
          <w:b/>
          <w:bCs/>
        </w:rPr>
        <w:t xml:space="preserve"> </w:t>
      </w:r>
      <w:r w:rsidR="00194BF6" w:rsidRPr="00194BF6">
        <w:t>Vali Utku Acun İlkokulu</w:t>
      </w:r>
      <w:r w:rsidRPr="002608A1">
        <w:t xml:space="preserve"> </w:t>
      </w:r>
    </w:p>
    <w:p w14:paraId="3714BE43" w14:textId="414C1745" w:rsidR="007606BF" w:rsidRPr="002608A1" w:rsidRDefault="007606BF" w:rsidP="007606BF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2.</w:t>
      </w:r>
      <w:r w:rsidRPr="002608A1">
        <w:t xml:space="preserve"> </w:t>
      </w:r>
      <w:r w:rsidR="00AD42F7">
        <w:t>V</w:t>
      </w:r>
      <w:r w:rsidR="00194BF6">
        <w:t>ali Teoman İlkokulu</w:t>
      </w:r>
    </w:p>
    <w:p w14:paraId="31D3E635" w14:textId="2EDBB001" w:rsidR="007606BF" w:rsidRDefault="007606BF" w:rsidP="007606BF">
      <w:pPr>
        <w:ind w:left="426" w:right="321"/>
      </w:pPr>
      <w:r w:rsidRPr="002608A1">
        <w:rPr>
          <w:b/>
          <w:bCs/>
        </w:rPr>
        <w:t>3.</w:t>
      </w:r>
      <w:r w:rsidRPr="002608A1">
        <w:t xml:space="preserve"> </w:t>
      </w:r>
      <w:r>
        <w:t>Nizamettin Özkan İlkokulu</w:t>
      </w:r>
    </w:p>
    <w:p w14:paraId="3A046170" w14:textId="3506F1EB" w:rsidR="00E75ECD" w:rsidRPr="00085AE3" w:rsidRDefault="00E75ECD" w:rsidP="00D34D6C">
      <w:pPr>
        <w:ind w:left="426" w:right="321"/>
        <w:rPr>
          <w:b/>
          <w:bCs/>
        </w:rPr>
      </w:pPr>
    </w:p>
    <w:p w14:paraId="551AC766" w14:textId="77777777" w:rsidR="00B5635D" w:rsidRPr="002608A1" w:rsidRDefault="00B5635D" w:rsidP="00B5635D">
      <w:pPr>
        <w:ind w:left="426" w:right="321"/>
        <w:rPr>
          <w:i/>
          <w:iCs/>
        </w:rPr>
      </w:pPr>
      <w:r w:rsidRPr="002608A1">
        <w:rPr>
          <w:i/>
          <w:iCs/>
        </w:rPr>
        <w:t>Eğer veri toplanacak yer sayısı daha fazla ise, son satırı virgül ile ayırarak sıralayınız.</w:t>
      </w:r>
    </w:p>
    <w:p w14:paraId="331C8814" w14:textId="77777777" w:rsidR="0003311D" w:rsidRDefault="0003311D" w:rsidP="00CD32A8">
      <w:pPr>
        <w:autoSpaceDE w:val="0"/>
        <w:autoSpaceDN w:val="0"/>
        <w:adjustRightInd w:val="0"/>
        <w:ind w:right="321"/>
        <w:rPr>
          <w:b/>
          <w:bCs/>
        </w:rPr>
      </w:pPr>
    </w:p>
    <w:p w14:paraId="689D3005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Araştırmayı Destekleyen Kurum/Kuruluşlar:</w:t>
      </w:r>
    </w:p>
    <w:p w14:paraId="714817F7" w14:textId="77777777" w:rsidR="00085AE3" w:rsidRPr="002608A1" w:rsidRDefault="00085AE3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75CC4B00" w14:textId="38EB3589" w:rsidR="00B5635D" w:rsidRPr="002608A1" w:rsidRDefault="00B5635D" w:rsidP="00DC1854">
      <w:pPr>
        <w:autoSpaceDE w:val="0"/>
        <w:autoSpaceDN w:val="0"/>
        <w:adjustRightInd w:val="0"/>
        <w:ind w:left="284" w:right="321"/>
      </w:pPr>
      <w:r w:rsidRPr="002608A1">
        <w:t xml:space="preserve">   </w:t>
      </w:r>
      <w:r w:rsidR="00DC1854">
        <w:sym w:font="Webdings" w:char="F063"/>
      </w:r>
      <w:r w:rsidRPr="002608A1">
        <w:t xml:space="preserve">  Yoktur</w:t>
      </w:r>
    </w:p>
    <w:p w14:paraId="39662AF9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Üniversite </w:t>
      </w:r>
      <w:r w:rsidRPr="002608A1">
        <w:rPr>
          <w:i/>
          <w:iCs/>
        </w:rPr>
        <w:t>(belirtiniz)</w:t>
      </w:r>
      <w:r w:rsidRPr="002608A1">
        <w:t xml:space="preserve">: </w:t>
      </w:r>
    </w:p>
    <w:p w14:paraId="1F8B628F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</w:t>
      </w:r>
      <w:r>
        <w:t xml:space="preserve"> </w:t>
      </w:r>
      <w:r w:rsidRPr="002608A1">
        <w:t>TÜBİTAK</w:t>
      </w:r>
    </w:p>
    <w:p w14:paraId="4150C218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>DPT</w:t>
      </w:r>
    </w:p>
    <w:p w14:paraId="5232EAC2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Diğer </w:t>
      </w:r>
      <w:r w:rsidRPr="002608A1">
        <w:rPr>
          <w:i/>
          <w:iCs/>
        </w:rPr>
        <w:t>(belirtiniz)</w:t>
      </w:r>
      <w:r w:rsidRPr="002608A1">
        <w:t xml:space="preserve">: </w:t>
      </w:r>
    </w:p>
    <w:p w14:paraId="0664FEBB" w14:textId="77777777" w:rsidR="00085AE3" w:rsidRDefault="00B5635D" w:rsidP="00085AE3">
      <w:pPr>
        <w:ind w:left="426" w:right="321"/>
      </w:pPr>
      <w:r>
        <w:sym w:font="Webdings" w:char="F063"/>
      </w:r>
      <w:r w:rsidRPr="002608A1">
        <w:t xml:space="preserve">      Uluslararası </w:t>
      </w:r>
      <w:r w:rsidRPr="002608A1">
        <w:rPr>
          <w:i/>
          <w:iCs/>
        </w:rPr>
        <w:t>(belirtiniz)</w:t>
      </w:r>
      <w:r w:rsidRPr="002608A1">
        <w:t xml:space="preserve">: </w:t>
      </w:r>
    </w:p>
    <w:p w14:paraId="5B60C796" w14:textId="4B96D85B" w:rsidR="00E75ECD" w:rsidRDefault="000E212A" w:rsidP="000E212A">
      <w:pPr>
        <w:ind w:right="321" w:firstLine="426"/>
        <w:rPr>
          <w:b/>
          <w:bCs/>
        </w:rPr>
      </w:pPr>
      <w:r>
        <w:rPr>
          <w:b/>
          <w:bCs/>
        </w:rPr>
        <w:t>Uygun olanları örnekte olduğu gibi işaretleyiniz.</w:t>
      </w:r>
    </w:p>
    <w:p w14:paraId="74F6EE3A" w14:textId="77777777" w:rsidR="000E212A" w:rsidRDefault="000E212A" w:rsidP="000E212A">
      <w:pPr>
        <w:ind w:right="321" w:firstLine="426"/>
      </w:pPr>
    </w:p>
    <w:p w14:paraId="2AD5B3A3" w14:textId="77777777" w:rsidR="00085AE3" w:rsidRDefault="00B5635D" w:rsidP="00085AE3">
      <w:pPr>
        <w:ind w:firstLine="426"/>
        <w:rPr>
          <w:b/>
          <w:bCs/>
        </w:rPr>
      </w:pPr>
      <w:r w:rsidRPr="002608A1">
        <w:rPr>
          <w:b/>
          <w:bCs/>
        </w:rPr>
        <w:t>Başvuru Durumu:</w:t>
      </w:r>
    </w:p>
    <w:p w14:paraId="63594E80" w14:textId="77777777" w:rsidR="00085AE3" w:rsidRPr="00085AE3" w:rsidRDefault="00085AE3" w:rsidP="00085AE3">
      <w:pPr>
        <w:ind w:firstLine="426"/>
        <w:rPr>
          <w:b/>
          <w:bCs/>
        </w:rPr>
      </w:pPr>
    </w:p>
    <w:p w14:paraId="74257FFB" w14:textId="75E0CABC" w:rsidR="00B5635D" w:rsidRPr="002608A1" w:rsidRDefault="00DC1854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 xml:space="preserve">     Yeni başvuru</w:t>
      </w:r>
    </w:p>
    <w:p w14:paraId="5DABA735" w14:textId="77777777" w:rsidR="00B5635D" w:rsidRPr="002608A1" w:rsidRDefault="00B5635D" w:rsidP="00B5635D">
      <w:pPr>
        <w:autoSpaceDE w:val="0"/>
        <w:autoSpaceDN w:val="0"/>
        <w:adjustRightInd w:val="0"/>
        <w:ind w:left="5529" w:right="321" w:hanging="5103"/>
      </w:pPr>
      <w:r>
        <w:sym w:font="Webdings" w:char="F063"/>
      </w:r>
      <w:r w:rsidRPr="002608A1">
        <w:t xml:space="preserve">     Tekrar başvuru </w:t>
      </w:r>
      <w:r w:rsidRPr="002608A1">
        <w:rPr>
          <w:i/>
          <w:iCs/>
        </w:rPr>
        <w:t>(revizyon)</w:t>
      </w:r>
      <w:r w:rsidRPr="002608A1">
        <w:t xml:space="preserve">   </w:t>
      </w:r>
      <w:r w:rsidRPr="002608A1">
        <w:tab/>
      </w:r>
      <w:r w:rsidRPr="002608A1">
        <w:rPr>
          <w:b/>
          <w:bCs/>
          <w:color w:val="7F7F7F"/>
        </w:rPr>
        <w:t>Proje No:</w:t>
      </w:r>
      <w:r w:rsidRPr="002608A1">
        <w:t xml:space="preserve"> </w:t>
      </w:r>
    </w:p>
    <w:p w14:paraId="1D3A932B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</w:t>
      </w:r>
      <w:r>
        <w:t xml:space="preserve"> </w:t>
      </w:r>
      <w:r w:rsidRPr="002608A1">
        <w:t>Protokol değişikliği</w:t>
      </w:r>
    </w:p>
    <w:p w14:paraId="6B2C9636" w14:textId="77777777" w:rsidR="00B5635D" w:rsidRPr="002608A1" w:rsidRDefault="00B5635D" w:rsidP="00B5635D">
      <w:pPr>
        <w:ind w:left="426" w:right="321"/>
      </w:pPr>
      <w:r>
        <w:sym w:font="Webdings" w:char="F063"/>
      </w:r>
      <w:r w:rsidRPr="002608A1">
        <w:t xml:space="preserve">     Daha önce onaylanmış bir projenin devamı   </w:t>
      </w:r>
      <w:r>
        <w:t xml:space="preserve">   </w:t>
      </w:r>
      <w:r w:rsidRPr="002608A1">
        <w:t xml:space="preserve"> </w:t>
      </w:r>
      <w:r w:rsidRPr="002608A1">
        <w:rPr>
          <w:b/>
          <w:bCs/>
          <w:color w:val="7F7F7F"/>
        </w:rPr>
        <w:t>Proje No:</w:t>
      </w:r>
      <w:r w:rsidRPr="002608A1">
        <w:t xml:space="preserve"> </w:t>
      </w:r>
    </w:p>
    <w:p w14:paraId="0A05D8D2" w14:textId="55A963E5" w:rsidR="0003311D" w:rsidRDefault="000E212A" w:rsidP="000E212A">
      <w:pPr>
        <w:ind w:right="321" w:firstLine="426"/>
        <w:rPr>
          <w:b/>
          <w:bCs/>
        </w:rPr>
      </w:pPr>
      <w:r>
        <w:rPr>
          <w:b/>
          <w:bCs/>
        </w:rPr>
        <w:t>Uygun olanları örnekte olduğu gibi işaretleyiniz.</w:t>
      </w:r>
    </w:p>
    <w:p w14:paraId="5E6A1D75" w14:textId="77777777" w:rsidR="000E212A" w:rsidRPr="002608A1" w:rsidRDefault="000E212A" w:rsidP="000E212A">
      <w:pPr>
        <w:ind w:right="321" w:firstLine="426"/>
      </w:pPr>
    </w:p>
    <w:p w14:paraId="1D5BAB56" w14:textId="77777777" w:rsidR="00B5635D" w:rsidRPr="002608A1" w:rsidRDefault="00B5635D" w:rsidP="00B5635D">
      <w:pPr>
        <w:numPr>
          <w:ilvl w:val="0"/>
          <w:numId w:val="11"/>
        </w:numPr>
        <w:autoSpaceDE w:val="0"/>
        <w:autoSpaceDN w:val="0"/>
        <w:adjustRightInd w:val="0"/>
        <w:ind w:left="426" w:right="321" w:firstLine="0"/>
        <w:rPr>
          <w:b/>
          <w:bCs/>
        </w:rPr>
      </w:pPr>
      <w:r w:rsidRPr="002608A1">
        <w:rPr>
          <w:b/>
          <w:bCs/>
        </w:rPr>
        <w:lastRenderedPageBreak/>
        <w:t>Araştırma Özeti, aşağıdaki başlıklara göre konunun uzmanı olmayan kişilerce de okunacağı göz önüne alınarak kısa ve olabildiğince basitleştirilerek yazılmalıdır.</w:t>
      </w:r>
    </w:p>
    <w:p w14:paraId="60C8BAD0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</w:p>
    <w:tbl>
      <w:tblPr>
        <w:tblW w:w="0" w:type="auto"/>
        <w:tblInd w:w="534" w:type="dxa"/>
        <w:tblBorders>
          <w:top w:val="single" w:sz="18" w:space="0" w:color="548DD4"/>
          <w:left w:val="single" w:sz="18" w:space="0" w:color="548DD4"/>
          <w:bottom w:val="single" w:sz="18" w:space="0" w:color="548DD4"/>
          <w:right w:val="single" w:sz="18" w:space="0" w:color="548DD4"/>
          <w:insideH w:val="single" w:sz="18" w:space="0" w:color="548DD4"/>
          <w:insideV w:val="single" w:sz="18" w:space="0" w:color="548DD4"/>
        </w:tblBorders>
        <w:tblLook w:val="00A0" w:firstRow="1" w:lastRow="0" w:firstColumn="1" w:lastColumn="0" w:noHBand="0" w:noVBand="0"/>
      </w:tblPr>
      <w:tblGrid>
        <w:gridCol w:w="9767"/>
      </w:tblGrid>
      <w:tr w:rsidR="00B5635D" w:rsidRPr="002608A1" w14:paraId="7EAA8C02" w14:textId="77777777" w:rsidTr="00D32640">
        <w:tc>
          <w:tcPr>
            <w:tcW w:w="9892" w:type="dxa"/>
          </w:tcPr>
          <w:p w14:paraId="5C25BCA0" w14:textId="6BA681EE" w:rsidR="00194BF6" w:rsidRDefault="006C35D5" w:rsidP="006C35D5">
            <w:r>
              <w:rPr>
                <w:b/>
                <w:bCs/>
              </w:rPr>
              <w:t xml:space="preserve">      Konu</w:t>
            </w:r>
          </w:p>
          <w:p w14:paraId="52D915FC" w14:textId="713A04FC" w:rsidR="00B5635D" w:rsidRPr="00D34D6C" w:rsidRDefault="00D34D6C" w:rsidP="00D34D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</w:t>
            </w:r>
            <w:r w:rsidRPr="00D34D6C">
              <w:rPr>
                <w:rFonts w:eastAsia="Calibri"/>
                <w:lang w:eastAsia="en-US"/>
              </w:rPr>
              <w:t>Bu alanda araştırmanızı en iyi şekilde yansıtacak başlığa yer veriniz.</w:t>
            </w:r>
          </w:p>
          <w:p w14:paraId="6D2D51DD" w14:textId="77777777" w:rsidR="00B5635D" w:rsidRPr="002608A1" w:rsidRDefault="00B5635D" w:rsidP="00E75ECD">
            <w:pPr>
              <w:tabs>
                <w:tab w:val="left" w:pos="6804"/>
              </w:tabs>
              <w:autoSpaceDE w:val="0"/>
              <w:autoSpaceDN w:val="0"/>
              <w:adjustRightInd w:val="0"/>
              <w:ind w:right="321"/>
              <w:outlineLvl w:val="0"/>
              <w:rPr>
                <w:b/>
                <w:bCs/>
              </w:rPr>
            </w:pPr>
          </w:p>
        </w:tc>
      </w:tr>
      <w:tr w:rsidR="00B5635D" w:rsidRPr="002608A1" w14:paraId="751786B4" w14:textId="77777777" w:rsidTr="00D32640">
        <w:tc>
          <w:tcPr>
            <w:tcW w:w="9892" w:type="dxa"/>
          </w:tcPr>
          <w:p w14:paraId="6FCA2B53" w14:textId="61FECF8B" w:rsidR="00B5635D" w:rsidRPr="002608A1" w:rsidRDefault="006C35D5" w:rsidP="00D32640">
            <w:pPr>
              <w:spacing w:before="40"/>
              <w:ind w:left="425" w:right="323"/>
              <w:rPr>
                <w:b/>
                <w:bCs/>
              </w:rPr>
            </w:pPr>
            <w:r>
              <w:rPr>
                <w:b/>
                <w:bCs/>
              </w:rPr>
              <w:t xml:space="preserve">Amaç (Problem cümlesi ve alt amaçlar) </w:t>
            </w:r>
            <w:r>
              <w:t>(</w:t>
            </w:r>
            <w:r>
              <w:rPr>
                <w:b/>
                <w:bCs/>
              </w:rPr>
              <w:t>En az 50 sözcükle ifade ediniz.)</w:t>
            </w:r>
          </w:p>
          <w:p w14:paraId="39ED0012" w14:textId="77777777" w:rsidR="00B5635D" w:rsidRPr="002608A1" w:rsidRDefault="00B5635D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/>
                <w:bCs/>
              </w:rPr>
            </w:pPr>
          </w:p>
          <w:p w14:paraId="36D6D775" w14:textId="20DDE7A5" w:rsidR="00B5635D" w:rsidRDefault="00D34D6C" w:rsidP="00D34D6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Bu alanda araştırmanızın ana problem cümlesini ve sizi bu ana amaca götüren alt amaçlarını yazınız. Kuramsal çalışmalarda ana amacı açık ve anlaşılır bir şekilde ifade ediniz.</w:t>
            </w:r>
          </w:p>
          <w:p w14:paraId="5AB55631" w14:textId="77777777" w:rsidR="00D34D6C" w:rsidRDefault="00D34D6C" w:rsidP="00D34D6C">
            <w:pPr>
              <w:jc w:val="both"/>
              <w:rPr>
                <w:rFonts w:eastAsia="Calibri"/>
                <w:lang w:eastAsia="en-US"/>
              </w:rPr>
            </w:pPr>
          </w:p>
          <w:p w14:paraId="52FE6EF0" w14:textId="77777777" w:rsidR="00D34D6C" w:rsidRDefault="00D34D6C" w:rsidP="00D34D6C">
            <w:pPr>
              <w:jc w:val="both"/>
              <w:rPr>
                <w:rFonts w:eastAsia="Calibri"/>
                <w:lang w:eastAsia="en-US"/>
              </w:rPr>
            </w:pPr>
          </w:p>
          <w:p w14:paraId="280C25EC" w14:textId="66B1EDD8" w:rsidR="00D34D6C" w:rsidRPr="002608A1" w:rsidRDefault="00D34D6C" w:rsidP="00D34D6C">
            <w:pPr>
              <w:jc w:val="both"/>
              <w:rPr>
                <w:b/>
                <w:bCs/>
              </w:rPr>
            </w:pPr>
          </w:p>
        </w:tc>
      </w:tr>
      <w:tr w:rsidR="00B5635D" w:rsidRPr="002608A1" w14:paraId="1F859309" w14:textId="77777777" w:rsidTr="00D32640">
        <w:tc>
          <w:tcPr>
            <w:tcW w:w="9892" w:type="dxa"/>
          </w:tcPr>
          <w:p w14:paraId="1E169424" w14:textId="77777777" w:rsidR="00D34D6C" w:rsidRDefault="006C35D5" w:rsidP="00D34D6C">
            <w:pPr>
              <w:spacing w:before="40"/>
              <w:ind w:left="425" w:right="323"/>
              <w:rPr>
                <w:b/>
              </w:rPr>
            </w:pPr>
            <w:r>
              <w:rPr>
                <w:b/>
                <w:bCs/>
              </w:rPr>
              <w:t>Problem Durumu (</w:t>
            </w:r>
            <w:r w:rsidR="00B5635D" w:rsidRPr="002608A1">
              <w:rPr>
                <w:b/>
                <w:bCs/>
              </w:rPr>
              <w:t>Kapsam</w:t>
            </w:r>
            <w:r>
              <w:rPr>
                <w:b/>
                <w:bCs/>
              </w:rPr>
              <w:t>/İçerik</w:t>
            </w:r>
            <w:r w:rsidRPr="006C35D5">
              <w:rPr>
                <w:b/>
                <w:bCs/>
              </w:rPr>
              <w:t>)</w:t>
            </w:r>
            <w:r w:rsidR="00B5635D" w:rsidRPr="006C35D5">
              <w:rPr>
                <w:b/>
                <w:bCs/>
              </w:rPr>
              <w:t>:</w:t>
            </w:r>
            <w:r w:rsidR="00B5635D" w:rsidRPr="006C35D5">
              <w:rPr>
                <w:b/>
              </w:rPr>
              <w:t xml:space="preserve"> </w:t>
            </w:r>
            <w:r w:rsidRPr="006C35D5">
              <w:rPr>
                <w:b/>
              </w:rPr>
              <w:t>(En az 250 sözcükle ifade ediniz)</w:t>
            </w:r>
          </w:p>
          <w:p w14:paraId="0B8596DF" w14:textId="0013D436" w:rsidR="00B5635D" w:rsidRPr="00D34D6C" w:rsidRDefault="00D34D6C" w:rsidP="00D34D6C">
            <w:pPr>
              <w:spacing w:before="40"/>
              <w:ind w:left="425" w:right="323"/>
              <w:rPr>
                <w:bCs/>
              </w:rPr>
            </w:pPr>
            <w:r w:rsidRPr="00D34D6C">
              <w:rPr>
                <w:bCs/>
              </w:rPr>
              <w:t xml:space="preserve">Bu alanda çalışmanızın problem durumunu en iyi şekilde yansıtan açıklamalara yer veriniz. </w:t>
            </w:r>
          </w:p>
          <w:p w14:paraId="49175786" w14:textId="42BA98D2" w:rsidR="00D34D6C" w:rsidRPr="002608A1" w:rsidRDefault="00D34D6C" w:rsidP="00D34D6C">
            <w:pPr>
              <w:jc w:val="both"/>
              <w:rPr>
                <w:b/>
                <w:bCs/>
              </w:rPr>
            </w:pPr>
          </w:p>
        </w:tc>
      </w:tr>
      <w:tr w:rsidR="00B5635D" w:rsidRPr="002608A1" w14:paraId="4E281D55" w14:textId="77777777" w:rsidTr="00D32640">
        <w:tc>
          <w:tcPr>
            <w:tcW w:w="9892" w:type="dxa"/>
          </w:tcPr>
          <w:p w14:paraId="62669490" w14:textId="03DB8A97" w:rsidR="00B5635D" w:rsidRPr="002608A1" w:rsidRDefault="00B5635D" w:rsidP="00D32640">
            <w:pPr>
              <w:spacing w:before="40"/>
              <w:ind w:left="425" w:right="323"/>
              <w:rPr>
                <w:b/>
                <w:bCs/>
              </w:rPr>
            </w:pPr>
            <w:r w:rsidRPr="002608A1">
              <w:rPr>
                <w:b/>
                <w:bCs/>
              </w:rPr>
              <w:t>Yöntem:</w:t>
            </w:r>
            <w:r w:rsidRPr="002608A1">
              <w:t xml:space="preserve"> </w:t>
            </w:r>
            <w:r w:rsidR="006C35D5" w:rsidRPr="006C35D5">
              <w:rPr>
                <w:b/>
              </w:rPr>
              <w:t>(En az 250 sözcükle ifade ediniz.)</w:t>
            </w:r>
          </w:p>
          <w:p w14:paraId="145E3F6B" w14:textId="16D011D7" w:rsidR="00B5635D" w:rsidRDefault="00B5635D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/>
                <w:bCs/>
              </w:rPr>
            </w:pPr>
          </w:p>
          <w:p w14:paraId="47493188" w14:textId="45FE2663" w:rsidR="00D34D6C" w:rsidRPr="00D34D6C" w:rsidRDefault="00D34D6C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Cs/>
              </w:rPr>
            </w:pPr>
            <w:r w:rsidRPr="00D34D6C">
              <w:rPr>
                <w:bCs/>
              </w:rPr>
              <w:t>Araştırma deseni</w:t>
            </w:r>
          </w:p>
          <w:p w14:paraId="421386E8" w14:textId="60F183DF" w:rsidR="00D34D6C" w:rsidRPr="00D34D6C" w:rsidRDefault="00D34D6C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Cs/>
              </w:rPr>
            </w:pPr>
            <w:r w:rsidRPr="00D34D6C">
              <w:rPr>
                <w:bCs/>
              </w:rPr>
              <w:t>Evren örneklem ya da çalışma grubu</w:t>
            </w:r>
          </w:p>
          <w:p w14:paraId="2C5CED3C" w14:textId="7B2BD5E3" w:rsidR="00D34D6C" w:rsidRPr="00D34D6C" w:rsidRDefault="00D34D6C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Cs/>
              </w:rPr>
            </w:pPr>
            <w:r w:rsidRPr="00D34D6C">
              <w:rPr>
                <w:bCs/>
              </w:rPr>
              <w:t>Veri toplama araçları</w:t>
            </w:r>
          </w:p>
          <w:p w14:paraId="5BB96631" w14:textId="49516A22" w:rsidR="00D34D6C" w:rsidRPr="00D34D6C" w:rsidRDefault="00D34D6C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Cs/>
              </w:rPr>
            </w:pPr>
            <w:r w:rsidRPr="00D34D6C">
              <w:rPr>
                <w:bCs/>
              </w:rPr>
              <w:t>Verilerin toplanması</w:t>
            </w:r>
          </w:p>
          <w:p w14:paraId="536185CC" w14:textId="4715F5EC" w:rsidR="00D34D6C" w:rsidRPr="00D34D6C" w:rsidRDefault="00D34D6C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Cs/>
              </w:rPr>
            </w:pPr>
            <w:r w:rsidRPr="00D34D6C">
              <w:rPr>
                <w:bCs/>
              </w:rPr>
              <w:t>Verilerin analizi</w:t>
            </w:r>
          </w:p>
          <w:p w14:paraId="6A2DE337" w14:textId="4C97A432" w:rsidR="00D34D6C" w:rsidRPr="00D34D6C" w:rsidRDefault="00D34D6C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Cs/>
              </w:rPr>
            </w:pPr>
            <w:r w:rsidRPr="00D34D6C">
              <w:rPr>
                <w:bCs/>
              </w:rPr>
              <w:t>Geçerlik ve güvenirlik</w:t>
            </w:r>
          </w:p>
          <w:p w14:paraId="0C488487" w14:textId="4EB66072" w:rsidR="00D34D6C" w:rsidRDefault="00B03218" w:rsidP="00D34D6C">
            <w:pPr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B03218">
              <w:rPr>
                <w:rFonts w:eastAsia="Calibri"/>
                <w:lang w:eastAsia="en-US"/>
              </w:rPr>
              <w:tab/>
            </w:r>
          </w:p>
          <w:p w14:paraId="459ECDE8" w14:textId="5DF01BAB" w:rsidR="00D34D6C" w:rsidRPr="00B03218" w:rsidRDefault="00D34D6C" w:rsidP="00D34D6C">
            <w:pPr>
              <w:ind w:firstLine="284"/>
              <w:contextualSpacing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Bu alandaki başlıklar ve açıklamalar araştırmanın nicel ya da nitel oluşuna göre değişiklik içerebilir. </w:t>
            </w:r>
          </w:p>
          <w:p w14:paraId="32DEEFDC" w14:textId="14791D89" w:rsidR="00B03218" w:rsidRPr="00B03218" w:rsidRDefault="00B03218" w:rsidP="00B03218">
            <w:pPr>
              <w:ind w:firstLine="567"/>
              <w:jc w:val="both"/>
              <w:rPr>
                <w:rFonts w:eastAsia="Calibri"/>
                <w:bCs/>
                <w:lang w:eastAsia="en-US"/>
              </w:rPr>
            </w:pPr>
            <w:r w:rsidRPr="00B03218">
              <w:rPr>
                <w:rFonts w:eastAsia="Calibri"/>
                <w:bCs/>
                <w:lang w:eastAsia="en-US"/>
              </w:rPr>
              <w:t xml:space="preserve">. </w:t>
            </w:r>
          </w:p>
          <w:p w14:paraId="3D039997" w14:textId="2990D31F" w:rsidR="00B5635D" w:rsidRPr="002608A1" w:rsidRDefault="00B5635D" w:rsidP="004D34E1">
            <w:pPr>
              <w:tabs>
                <w:tab w:val="left" w:pos="6804"/>
              </w:tabs>
              <w:autoSpaceDE w:val="0"/>
              <w:autoSpaceDN w:val="0"/>
              <w:adjustRightInd w:val="0"/>
              <w:ind w:right="321"/>
              <w:outlineLvl w:val="0"/>
              <w:rPr>
                <w:b/>
                <w:bCs/>
              </w:rPr>
            </w:pPr>
            <w:r w:rsidRPr="002608A1">
              <w:rPr>
                <w:b/>
                <w:bCs/>
              </w:rPr>
              <w:tab/>
            </w:r>
          </w:p>
        </w:tc>
      </w:tr>
      <w:tr w:rsidR="00B5635D" w:rsidRPr="002608A1" w14:paraId="5ED72C61" w14:textId="77777777" w:rsidTr="00D32640">
        <w:tc>
          <w:tcPr>
            <w:tcW w:w="9892" w:type="dxa"/>
          </w:tcPr>
          <w:p w14:paraId="73FA19CC" w14:textId="059FDBBD" w:rsidR="00B5635D" w:rsidRPr="002608A1" w:rsidRDefault="00B5635D" w:rsidP="00D32640">
            <w:pPr>
              <w:spacing w:before="40"/>
              <w:ind w:left="425" w:right="323"/>
              <w:rPr>
                <w:b/>
                <w:bCs/>
              </w:rPr>
            </w:pPr>
            <w:r w:rsidRPr="002608A1">
              <w:rPr>
                <w:b/>
                <w:bCs/>
              </w:rPr>
              <w:t>Seçilmiş Kaynaklar:</w:t>
            </w:r>
            <w:r w:rsidRPr="002608A1">
              <w:t xml:space="preserve"> </w:t>
            </w:r>
            <w:r w:rsidR="00735FB3">
              <w:rPr>
                <w:b/>
              </w:rPr>
              <w:t>(En az 10 kaynak giriniz)</w:t>
            </w:r>
          </w:p>
          <w:p w14:paraId="5CBC91BB" w14:textId="77777777" w:rsidR="00B5635D" w:rsidRPr="002608A1" w:rsidRDefault="00B5635D" w:rsidP="00D32640">
            <w:pPr>
              <w:tabs>
                <w:tab w:val="left" w:pos="6804"/>
              </w:tabs>
              <w:autoSpaceDE w:val="0"/>
              <w:autoSpaceDN w:val="0"/>
              <w:adjustRightInd w:val="0"/>
              <w:ind w:left="426" w:right="321"/>
              <w:outlineLvl w:val="0"/>
              <w:rPr>
                <w:b/>
                <w:bCs/>
              </w:rPr>
            </w:pPr>
          </w:p>
          <w:p w14:paraId="1739053D" w14:textId="77777777" w:rsidR="00B03218" w:rsidRPr="00B03218" w:rsidRDefault="00B03218" w:rsidP="00B03218">
            <w:pPr>
              <w:ind w:left="567" w:hanging="567"/>
              <w:jc w:val="both"/>
              <w:rPr>
                <w:rFonts w:eastAsia="Calibri"/>
                <w:lang w:eastAsia="en-US"/>
              </w:rPr>
            </w:pPr>
            <w:r w:rsidRPr="00B03218">
              <w:rPr>
                <w:rFonts w:eastAsia="Calibri"/>
                <w:lang w:eastAsia="en-US"/>
              </w:rPr>
              <w:t>Bandura, A. (1997). Self-efficacy: The exercise of control. New York: W. H. Freeman and Company.</w:t>
            </w:r>
          </w:p>
          <w:p w14:paraId="0293FDFC" w14:textId="77777777" w:rsidR="00B5635D" w:rsidRDefault="00B5635D" w:rsidP="00D34D6C">
            <w:pPr>
              <w:ind w:left="567" w:hanging="567"/>
              <w:jc w:val="both"/>
              <w:rPr>
                <w:rFonts w:eastAsia="Calibri"/>
                <w:lang w:eastAsia="en-US"/>
              </w:rPr>
            </w:pPr>
          </w:p>
          <w:p w14:paraId="408E2DB4" w14:textId="77777777" w:rsidR="00D34D6C" w:rsidRDefault="00D34D6C" w:rsidP="00D34D6C">
            <w:pPr>
              <w:ind w:left="567" w:hanging="567"/>
              <w:jc w:val="both"/>
              <w:rPr>
                <w:rFonts w:eastAsia="Calibri"/>
                <w:lang w:eastAsia="en-US"/>
              </w:rPr>
            </w:pPr>
          </w:p>
          <w:p w14:paraId="5E041CF1" w14:textId="34F54614" w:rsidR="00D34D6C" w:rsidRPr="002608A1" w:rsidRDefault="00D34D6C" w:rsidP="00D34D6C">
            <w:pPr>
              <w:ind w:left="567" w:hanging="567"/>
              <w:jc w:val="both"/>
              <w:rPr>
                <w:b/>
                <w:bCs/>
              </w:rPr>
            </w:pPr>
          </w:p>
        </w:tc>
      </w:tr>
    </w:tbl>
    <w:p w14:paraId="2B38A4F6" w14:textId="232765D2" w:rsidR="00B5635D" w:rsidRDefault="00B5635D" w:rsidP="004D34E1">
      <w:pPr>
        <w:autoSpaceDE w:val="0"/>
        <w:autoSpaceDN w:val="0"/>
        <w:adjustRightInd w:val="0"/>
        <w:ind w:right="321"/>
        <w:rPr>
          <w:b/>
          <w:bCs/>
        </w:rPr>
      </w:pPr>
    </w:p>
    <w:p w14:paraId="371D437D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2. Araştırma katılımcılara herhangi bir şekilde yanlı/yanlış bilgi vermeyi, ya da çalışmanın amacını tamamen gizli tutmayı gerektiriyor mu?</w:t>
      </w:r>
    </w:p>
    <w:p w14:paraId="78B2EF3E" w14:textId="77777777" w:rsidR="00085AE3" w:rsidRPr="002608A1" w:rsidRDefault="00085AE3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03911FC1" w14:textId="0E612B17" w:rsidR="00B5635D" w:rsidRPr="002608A1" w:rsidRDefault="00B5635D" w:rsidP="00B5635D">
      <w:pPr>
        <w:tabs>
          <w:tab w:val="left" w:pos="2880"/>
        </w:tabs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Evet</w:t>
      </w:r>
      <w:r w:rsidRPr="002608A1">
        <w:tab/>
      </w:r>
      <w:r w:rsidR="00DC1854">
        <w:sym w:font="Webdings" w:char="F063"/>
      </w:r>
      <w:r w:rsidR="00DC1854">
        <w:t xml:space="preserve"> </w:t>
      </w:r>
      <w:r w:rsidRPr="002608A1">
        <w:t>Hayır</w:t>
      </w:r>
    </w:p>
    <w:p w14:paraId="717BD6E6" w14:textId="77777777" w:rsidR="00B5635D" w:rsidRPr="002608A1" w:rsidRDefault="00B5635D" w:rsidP="00B5635D">
      <w:pPr>
        <w:ind w:left="426" w:right="321"/>
        <w:rPr>
          <w:b/>
          <w:bCs/>
        </w:rPr>
      </w:pPr>
      <w:r w:rsidRPr="002608A1">
        <w:rPr>
          <w:b/>
          <w:bCs/>
        </w:rPr>
        <w:t>Evet ise açıklayınız:</w:t>
      </w:r>
      <w:r w:rsidRPr="002608A1">
        <w:t xml:space="preserve"> </w:t>
      </w:r>
    </w:p>
    <w:p w14:paraId="36F020B4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2A9880A9" w14:textId="01225349" w:rsidR="00B5635D" w:rsidRPr="002608A1" w:rsidRDefault="00B5635D" w:rsidP="006C35D5">
      <w:pPr>
        <w:autoSpaceDE w:val="0"/>
        <w:autoSpaceDN w:val="0"/>
        <w:adjustRightInd w:val="0"/>
        <w:ind w:right="321"/>
        <w:rPr>
          <w:b/>
          <w:bCs/>
        </w:rPr>
      </w:pPr>
    </w:p>
    <w:p w14:paraId="378CA332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lastRenderedPageBreak/>
        <w:t>3. Araştırma katılımcıların fiziksel veya ruhsal sağlıklarını tehdit edici sorular içeriyor mu?</w:t>
      </w:r>
    </w:p>
    <w:p w14:paraId="295D79CD" w14:textId="77777777" w:rsidR="00085AE3" w:rsidRPr="002608A1" w:rsidRDefault="00085AE3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02166FA3" w14:textId="6CD9E2A5" w:rsidR="00B5635D" w:rsidRPr="002608A1" w:rsidRDefault="00B5635D" w:rsidP="00B5635D">
      <w:pPr>
        <w:tabs>
          <w:tab w:val="left" w:pos="2880"/>
        </w:tabs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Evet</w:t>
      </w:r>
      <w:r w:rsidRPr="002608A1">
        <w:tab/>
        <w:t xml:space="preserve"> </w:t>
      </w:r>
      <w:r w:rsidR="00DC1854">
        <w:sym w:font="Webdings" w:char="F063"/>
      </w:r>
      <w:r w:rsidRPr="002608A1">
        <w:t>Hayır</w:t>
      </w:r>
    </w:p>
    <w:p w14:paraId="31C5829A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Evet ise açıklayınız:</w:t>
      </w:r>
      <w:r w:rsidRPr="002608A1">
        <w:t xml:space="preserve"> </w:t>
      </w:r>
    </w:p>
    <w:p w14:paraId="0130253E" w14:textId="77777777" w:rsidR="00B5635D" w:rsidRDefault="00B5635D" w:rsidP="00B5635D">
      <w:pPr>
        <w:ind w:firstLine="426"/>
        <w:rPr>
          <w:b/>
          <w:bCs/>
        </w:rPr>
      </w:pPr>
    </w:p>
    <w:p w14:paraId="4C1296B5" w14:textId="2E92AB20" w:rsidR="00B5635D" w:rsidRDefault="00B5635D" w:rsidP="006C35D5">
      <w:pPr>
        <w:rPr>
          <w:b/>
          <w:bCs/>
        </w:rPr>
      </w:pPr>
    </w:p>
    <w:p w14:paraId="002C6B92" w14:textId="77777777" w:rsidR="00B5635D" w:rsidRPr="002608A1" w:rsidRDefault="00B5635D" w:rsidP="00B5635D">
      <w:pPr>
        <w:ind w:firstLine="426"/>
        <w:rPr>
          <w:b/>
          <w:bCs/>
        </w:rPr>
      </w:pPr>
      <w:r w:rsidRPr="002608A1">
        <w:rPr>
          <w:b/>
          <w:bCs/>
        </w:rPr>
        <w:t>4. Katılımcıların kişilik hakları ve özel bilgileri korunmakta mıdır?</w:t>
      </w:r>
    </w:p>
    <w:p w14:paraId="432778AF" w14:textId="77777777" w:rsidR="00085AE3" w:rsidRDefault="00085AE3" w:rsidP="00B5635D">
      <w:pPr>
        <w:tabs>
          <w:tab w:val="left" w:pos="2880"/>
        </w:tabs>
        <w:autoSpaceDE w:val="0"/>
        <w:autoSpaceDN w:val="0"/>
        <w:adjustRightInd w:val="0"/>
        <w:ind w:left="426" w:right="321"/>
      </w:pPr>
    </w:p>
    <w:p w14:paraId="5C4DB7B4" w14:textId="6E542A4F" w:rsidR="00B5635D" w:rsidRPr="002608A1" w:rsidRDefault="00DC1854" w:rsidP="00B5635D">
      <w:pPr>
        <w:tabs>
          <w:tab w:val="left" w:pos="2880"/>
        </w:tabs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>Evet</w:t>
      </w:r>
      <w:r w:rsidR="00B5635D" w:rsidRPr="002608A1">
        <w:tab/>
      </w:r>
      <w:r w:rsidR="00B5635D">
        <w:sym w:font="Webdings" w:char="F063"/>
      </w:r>
      <w:r w:rsidR="00B5635D" w:rsidRPr="002608A1">
        <w:t>Hayır</w:t>
      </w:r>
    </w:p>
    <w:p w14:paraId="2C8D4C5C" w14:textId="77777777" w:rsidR="00B5635D" w:rsidRPr="002608A1" w:rsidRDefault="00B5635D" w:rsidP="00B5635D">
      <w:pPr>
        <w:ind w:left="426" w:right="321"/>
        <w:rPr>
          <w:b/>
          <w:bCs/>
        </w:rPr>
      </w:pPr>
      <w:r w:rsidRPr="002608A1">
        <w:rPr>
          <w:b/>
          <w:bCs/>
        </w:rPr>
        <w:t>Hayır ise açıklayınız:</w:t>
      </w:r>
      <w:r w:rsidRPr="002608A1">
        <w:t xml:space="preserve"> </w:t>
      </w:r>
    </w:p>
    <w:p w14:paraId="43B72257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063B05B0" w14:textId="4EF4F65B" w:rsidR="00085AE3" w:rsidRDefault="00085AE3" w:rsidP="006C35D5">
      <w:pPr>
        <w:autoSpaceDE w:val="0"/>
        <w:autoSpaceDN w:val="0"/>
        <w:adjustRightInd w:val="0"/>
        <w:ind w:right="321"/>
        <w:rPr>
          <w:b/>
          <w:bCs/>
        </w:rPr>
      </w:pPr>
    </w:p>
    <w:p w14:paraId="2155E1A5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5. Araştırmaya reşit olmayan çocuklar, kısıtlı ya da engelliler katılmakta mıdır?</w:t>
      </w:r>
    </w:p>
    <w:p w14:paraId="76BE2CF6" w14:textId="77777777" w:rsidR="00085AE3" w:rsidRDefault="00085AE3" w:rsidP="00B5635D">
      <w:pPr>
        <w:tabs>
          <w:tab w:val="left" w:pos="2880"/>
        </w:tabs>
        <w:autoSpaceDE w:val="0"/>
        <w:autoSpaceDN w:val="0"/>
        <w:adjustRightInd w:val="0"/>
        <w:ind w:left="426" w:right="321"/>
      </w:pPr>
    </w:p>
    <w:p w14:paraId="78CFD825" w14:textId="0EF3D92B" w:rsidR="00B5635D" w:rsidRPr="002608A1" w:rsidRDefault="00B5635D" w:rsidP="00B5635D">
      <w:pPr>
        <w:tabs>
          <w:tab w:val="left" w:pos="2880"/>
        </w:tabs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Evet</w:t>
      </w:r>
      <w:r w:rsidRPr="002608A1">
        <w:tab/>
        <w:t xml:space="preserve"> </w:t>
      </w:r>
      <w:r w:rsidR="00DC1854">
        <w:sym w:font="Webdings" w:char="F063"/>
      </w:r>
      <w:r w:rsidRPr="002608A1">
        <w:t xml:space="preserve"> Hayır</w:t>
      </w:r>
    </w:p>
    <w:p w14:paraId="58A3EA2B" w14:textId="77777777" w:rsidR="00B5635D" w:rsidRPr="002608A1" w:rsidRDefault="00B5635D" w:rsidP="00B5635D">
      <w:pPr>
        <w:ind w:left="426" w:right="321"/>
        <w:rPr>
          <w:b/>
          <w:bCs/>
        </w:rPr>
      </w:pPr>
      <w:r w:rsidRPr="002608A1">
        <w:rPr>
          <w:b/>
          <w:bCs/>
        </w:rPr>
        <w:t>Evet ise açıklayınız:</w:t>
      </w:r>
      <w:r w:rsidRPr="002608A1">
        <w:t xml:space="preserve"> </w:t>
      </w:r>
    </w:p>
    <w:p w14:paraId="00E57779" w14:textId="15A32733" w:rsidR="00B5635D" w:rsidRPr="002608A1" w:rsidRDefault="00B5635D" w:rsidP="006C35D5">
      <w:pPr>
        <w:autoSpaceDE w:val="0"/>
        <w:autoSpaceDN w:val="0"/>
        <w:adjustRightInd w:val="0"/>
        <w:ind w:right="321"/>
        <w:rPr>
          <w:b/>
          <w:bCs/>
        </w:rPr>
      </w:pPr>
    </w:p>
    <w:p w14:paraId="7E251AC5" w14:textId="77777777" w:rsidR="00085AE3" w:rsidRDefault="00085AE3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1DD6877B" w14:textId="5C93AB06" w:rsidR="00085AE3" w:rsidRPr="002608A1" w:rsidRDefault="00B5635D" w:rsidP="000E212A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 xml:space="preserve">6. Katılımcılara araştırmanın niteliği hakkında yeterince açık ve anlaşılabilir açıklama yapılmakta mıdır </w:t>
      </w:r>
      <w:r w:rsidRPr="002608A1">
        <w:rPr>
          <w:b/>
          <w:bCs/>
          <w:i/>
          <w:iCs/>
        </w:rPr>
        <w:t>(gönüllü katılım formu)</w:t>
      </w:r>
      <w:r w:rsidRPr="002608A1">
        <w:rPr>
          <w:b/>
          <w:bCs/>
        </w:rPr>
        <w:t>?</w:t>
      </w:r>
    </w:p>
    <w:p w14:paraId="4A182DE9" w14:textId="0A023F29" w:rsidR="00B5635D" w:rsidRPr="002608A1" w:rsidRDefault="00B5635D" w:rsidP="00B03218">
      <w:pPr>
        <w:ind w:left="426" w:right="321"/>
        <w:jc w:val="both"/>
        <w:rPr>
          <w:b/>
          <w:bCs/>
        </w:rPr>
      </w:pPr>
      <w:r w:rsidRPr="002608A1">
        <w:rPr>
          <w:b/>
          <w:bCs/>
        </w:rPr>
        <w:t>Açıklayınız:</w:t>
      </w:r>
      <w:r w:rsidRPr="002608A1">
        <w:t xml:space="preserve"> </w:t>
      </w:r>
      <w:bookmarkStart w:id="2" w:name="_Hlk96005429"/>
    </w:p>
    <w:bookmarkEnd w:id="2"/>
    <w:p w14:paraId="71B4476D" w14:textId="77777777" w:rsidR="00B5635D" w:rsidRDefault="00B5635D" w:rsidP="00B03218">
      <w:pPr>
        <w:autoSpaceDE w:val="0"/>
        <w:autoSpaceDN w:val="0"/>
        <w:adjustRightInd w:val="0"/>
        <w:ind w:right="321"/>
        <w:rPr>
          <w:b/>
          <w:bCs/>
        </w:rPr>
      </w:pPr>
    </w:p>
    <w:p w14:paraId="25C47D1A" w14:textId="0C301E2F" w:rsidR="00085AE3" w:rsidRPr="002608A1" w:rsidRDefault="00B5635D" w:rsidP="000E212A">
      <w:pPr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 xml:space="preserve">7. Gönüllü katılımı bozacak ve katılımcıları </w:t>
      </w:r>
      <w:r w:rsidRPr="00604BAC">
        <w:rPr>
          <w:b/>
          <w:bCs/>
        </w:rPr>
        <w:t>suiistimal</w:t>
      </w:r>
      <w:r w:rsidRPr="008A54DF">
        <w:rPr>
          <w:b/>
          <w:bCs/>
          <w:color w:val="FF0000"/>
        </w:rPr>
        <w:t xml:space="preserve"> </w:t>
      </w:r>
      <w:r w:rsidRPr="002608A1">
        <w:rPr>
          <w:b/>
          <w:bCs/>
        </w:rPr>
        <w:t>edecek tehditlere karşı ne gibi önlemler alınmıştır?</w:t>
      </w:r>
    </w:p>
    <w:p w14:paraId="7E0022A9" w14:textId="2D04091E" w:rsidR="00B5635D" w:rsidRPr="002608A1" w:rsidRDefault="00B5635D" w:rsidP="00B5635D">
      <w:pPr>
        <w:ind w:left="426" w:right="321"/>
        <w:rPr>
          <w:b/>
          <w:bCs/>
        </w:rPr>
      </w:pPr>
      <w:r w:rsidRPr="002608A1">
        <w:rPr>
          <w:b/>
          <w:bCs/>
        </w:rPr>
        <w:t>Açıklayınız:</w:t>
      </w:r>
      <w:r w:rsidRPr="002608A1">
        <w:t xml:space="preserve"> </w:t>
      </w:r>
    </w:p>
    <w:p w14:paraId="2C0BD329" w14:textId="77777777" w:rsidR="00085AE3" w:rsidRDefault="00085AE3" w:rsidP="00B03218">
      <w:pPr>
        <w:ind w:right="321"/>
        <w:rPr>
          <w:b/>
          <w:bCs/>
        </w:rPr>
      </w:pPr>
    </w:p>
    <w:p w14:paraId="7E601FA6" w14:textId="1DCDDA70" w:rsidR="00085AE3" w:rsidRDefault="00B5635D" w:rsidP="000E212A">
      <w:pPr>
        <w:ind w:left="426" w:right="321"/>
        <w:rPr>
          <w:b/>
          <w:bCs/>
        </w:rPr>
      </w:pPr>
      <w:r w:rsidRPr="002608A1">
        <w:rPr>
          <w:b/>
          <w:bCs/>
        </w:rPr>
        <w:t>8. Gönüllülerin katılma ve çıkma/çıkarılma koşulları açık ve net olarak belli midir?</w:t>
      </w:r>
    </w:p>
    <w:p w14:paraId="4CDBBD1F" w14:textId="32AE0265" w:rsidR="00B5635D" w:rsidRDefault="00B5635D" w:rsidP="00D34D6C">
      <w:pPr>
        <w:ind w:left="426" w:right="321"/>
        <w:jc w:val="both"/>
      </w:pPr>
      <w:r w:rsidRPr="002608A1">
        <w:rPr>
          <w:b/>
          <w:bCs/>
        </w:rPr>
        <w:t>Açıklayınız:</w:t>
      </w:r>
      <w:r w:rsidRPr="002608A1">
        <w:t xml:space="preserve"> </w:t>
      </w:r>
    </w:p>
    <w:p w14:paraId="589EBB53" w14:textId="77777777" w:rsidR="00D34D6C" w:rsidRPr="002608A1" w:rsidRDefault="00D34D6C" w:rsidP="00D34D6C">
      <w:pPr>
        <w:ind w:left="426" w:right="321"/>
        <w:jc w:val="both"/>
        <w:rPr>
          <w:b/>
          <w:bCs/>
        </w:rPr>
      </w:pPr>
    </w:p>
    <w:p w14:paraId="24F323AF" w14:textId="794D8031" w:rsidR="00B5635D" w:rsidRPr="002608A1" w:rsidRDefault="00B5635D" w:rsidP="00B5635D">
      <w:pPr>
        <w:ind w:left="426" w:right="321"/>
        <w:rPr>
          <w:b/>
          <w:bCs/>
        </w:rPr>
      </w:pPr>
      <w:r w:rsidRPr="002608A1">
        <w:rPr>
          <w:b/>
          <w:bCs/>
        </w:rPr>
        <w:t>9. Beklenen katılımcı sayısı:</w:t>
      </w:r>
      <w:r w:rsidRPr="002608A1">
        <w:t xml:space="preserve"> </w:t>
      </w:r>
    </w:p>
    <w:p w14:paraId="1EACA6C0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6085D3BD" w14:textId="77777777" w:rsidR="00E75ECD" w:rsidRPr="002608A1" w:rsidRDefault="00E75ECD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0918D826" w14:textId="77777777" w:rsidR="00B5635D" w:rsidRDefault="00B5635D" w:rsidP="00B5635D">
      <w:pPr>
        <w:autoSpaceDE w:val="0"/>
        <w:autoSpaceDN w:val="0"/>
        <w:adjustRightInd w:val="0"/>
        <w:ind w:left="426" w:right="321"/>
        <w:rPr>
          <w:b/>
          <w:bCs/>
          <w:i/>
          <w:iCs/>
        </w:rPr>
      </w:pPr>
      <w:r w:rsidRPr="002608A1">
        <w:rPr>
          <w:b/>
          <w:bCs/>
        </w:rPr>
        <w:t xml:space="preserve">10. Katılımcıları en iyi tanımlayan seçenekleri işaretleyiniz </w:t>
      </w:r>
      <w:r w:rsidRPr="002608A1">
        <w:rPr>
          <w:b/>
          <w:bCs/>
          <w:i/>
          <w:iCs/>
        </w:rPr>
        <w:t>(birden fazla seçenek işaretlenebilir)</w:t>
      </w:r>
    </w:p>
    <w:p w14:paraId="1928DF28" w14:textId="77777777" w:rsidR="00E75ECD" w:rsidRPr="002608A1" w:rsidRDefault="00E75ECD" w:rsidP="00B5635D">
      <w:pPr>
        <w:autoSpaceDE w:val="0"/>
        <w:autoSpaceDN w:val="0"/>
        <w:adjustRightInd w:val="0"/>
        <w:ind w:left="426" w:right="321"/>
        <w:rPr>
          <w:b/>
          <w:bCs/>
        </w:rPr>
      </w:pPr>
    </w:p>
    <w:p w14:paraId="5005C198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Okulöncesi Çocuklar</w:t>
      </w:r>
    </w:p>
    <w:p w14:paraId="07E0C9AD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>İlköğretim Öğrencileri</w:t>
      </w:r>
    </w:p>
    <w:p w14:paraId="55A5A313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Lise Öğrencileri</w:t>
      </w:r>
    </w:p>
    <w:p w14:paraId="4E6DF6B4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Üniversite Öğrencileri</w:t>
      </w:r>
    </w:p>
    <w:p w14:paraId="6B9E3952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</w:t>
      </w:r>
      <w:r>
        <w:t xml:space="preserve"> </w:t>
      </w:r>
      <w:r w:rsidRPr="002608A1">
        <w:t xml:space="preserve"> Çocuk İşçiler</w:t>
      </w:r>
    </w:p>
    <w:p w14:paraId="3009E824" w14:textId="27C1E548" w:rsidR="00B5635D" w:rsidRPr="002608A1" w:rsidRDefault="00DC1854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 xml:space="preserve">   </w:t>
      </w:r>
      <w:r w:rsidR="00B5635D">
        <w:t xml:space="preserve"> </w:t>
      </w:r>
      <w:r w:rsidR="00B5635D" w:rsidRPr="002608A1">
        <w:t>Yetişkinler</w:t>
      </w:r>
    </w:p>
    <w:p w14:paraId="071B6F8B" w14:textId="202C04E4" w:rsidR="00B5635D" w:rsidRPr="002608A1" w:rsidRDefault="00DC1854" w:rsidP="00DC1854">
      <w:pPr>
        <w:autoSpaceDE w:val="0"/>
        <w:autoSpaceDN w:val="0"/>
        <w:adjustRightInd w:val="0"/>
        <w:ind w:right="321"/>
      </w:pPr>
      <w:r>
        <w:rPr>
          <w:b/>
          <w:bCs/>
        </w:rPr>
        <w:t xml:space="preserve">      </w:t>
      </w:r>
      <w:r w:rsidR="00B5635D" w:rsidRPr="002608A1">
        <w:rPr>
          <w:b/>
          <w:bCs/>
        </w:rPr>
        <w:t xml:space="preserve"> </w:t>
      </w:r>
      <w:r>
        <w:sym w:font="Webdings" w:char="F063"/>
      </w:r>
      <w:r w:rsidR="00B5635D" w:rsidRPr="002608A1">
        <w:rPr>
          <w:b/>
          <w:bCs/>
        </w:rPr>
        <w:t xml:space="preserve">  </w:t>
      </w:r>
      <w:r w:rsidR="00B5635D">
        <w:rPr>
          <w:b/>
          <w:bCs/>
        </w:rPr>
        <w:t xml:space="preserve"> </w:t>
      </w:r>
      <w:r w:rsidR="00B5635D" w:rsidRPr="002608A1">
        <w:t>Erkekler</w:t>
      </w:r>
    </w:p>
    <w:p w14:paraId="4292DF65" w14:textId="4052522E" w:rsidR="00B5635D" w:rsidRPr="002608A1" w:rsidRDefault="00DC1854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 xml:space="preserve">  Kadınlar</w:t>
      </w:r>
    </w:p>
    <w:p w14:paraId="1790EC80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İşsiz Yetişkinler</w:t>
      </w:r>
    </w:p>
    <w:p w14:paraId="2DCDB6EE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Yaşlılar</w:t>
      </w:r>
    </w:p>
    <w:p w14:paraId="47EF866D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>Zihinsel Engelli Bireyler</w:t>
      </w:r>
    </w:p>
    <w:p w14:paraId="4B04E5C1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lastRenderedPageBreak/>
        <w:sym w:font="Webdings" w:char="F063"/>
      </w:r>
      <w:r w:rsidRPr="002608A1">
        <w:t xml:space="preserve">      Fiziksel Engelli Bireyler</w:t>
      </w:r>
    </w:p>
    <w:p w14:paraId="15EEF502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</w:t>
      </w:r>
      <w:r>
        <w:t xml:space="preserve">  </w:t>
      </w:r>
      <w:r w:rsidRPr="002608A1">
        <w:t>Tutuklular</w:t>
      </w:r>
    </w:p>
    <w:p w14:paraId="0B3A03AE" w14:textId="77777777" w:rsidR="00B5635D" w:rsidRPr="002608A1" w:rsidRDefault="00B5635D" w:rsidP="00B5635D">
      <w:pPr>
        <w:ind w:left="426" w:right="321"/>
        <w:rPr>
          <w:b/>
          <w:bCs/>
        </w:rPr>
      </w:pPr>
      <w:r>
        <w:sym w:font="Webdings" w:char="F063"/>
      </w:r>
      <w:r w:rsidRPr="002608A1">
        <w:t xml:space="preserve">      Diğer </w:t>
      </w:r>
      <w:r w:rsidRPr="002608A1">
        <w:rPr>
          <w:i/>
          <w:iCs/>
        </w:rPr>
        <w:t>(belirtiniz)</w:t>
      </w:r>
      <w:r w:rsidRPr="002608A1">
        <w:t xml:space="preserve">: </w:t>
      </w:r>
    </w:p>
    <w:p w14:paraId="4BABD54B" w14:textId="45F680A7" w:rsidR="00B5635D" w:rsidRDefault="000E212A" w:rsidP="00B5635D">
      <w:pPr>
        <w:rPr>
          <w:b/>
          <w:bCs/>
        </w:rPr>
      </w:pPr>
      <w:r>
        <w:rPr>
          <w:b/>
          <w:bCs/>
        </w:rPr>
        <w:t xml:space="preserve">       Uygun olanları örnekte olduğu gibi işaretleyiniz.</w:t>
      </w:r>
    </w:p>
    <w:p w14:paraId="1A228919" w14:textId="77777777" w:rsidR="0003311D" w:rsidRDefault="0003311D" w:rsidP="00B5635D">
      <w:pPr>
        <w:rPr>
          <w:b/>
          <w:bCs/>
        </w:rPr>
      </w:pPr>
    </w:p>
    <w:p w14:paraId="39F2384F" w14:textId="77777777" w:rsidR="00B5635D" w:rsidRDefault="00B5635D" w:rsidP="00B5635D">
      <w:pPr>
        <w:tabs>
          <w:tab w:val="left" w:pos="851"/>
        </w:tabs>
        <w:autoSpaceDE w:val="0"/>
        <w:autoSpaceDN w:val="0"/>
        <w:adjustRightInd w:val="0"/>
        <w:ind w:left="426" w:right="321"/>
        <w:rPr>
          <w:b/>
          <w:bCs/>
        </w:rPr>
      </w:pPr>
      <w:r w:rsidRPr="002608A1">
        <w:rPr>
          <w:b/>
          <w:bCs/>
        </w:rPr>
        <w:t>11. Aşağıda yer alan uygulamalardan, çalışma kapsamında yer alacak olanları işaretleyiniz.</w:t>
      </w:r>
    </w:p>
    <w:p w14:paraId="1C66F955" w14:textId="77777777" w:rsidR="00E75ECD" w:rsidRPr="002608A1" w:rsidRDefault="00E75ECD" w:rsidP="00B5635D">
      <w:pPr>
        <w:tabs>
          <w:tab w:val="left" w:pos="851"/>
        </w:tabs>
        <w:autoSpaceDE w:val="0"/>
        <w:autoSpaceDN w:val="0"/>
        <w:adjustRightInd w:val="0"/>
        <w:ind w:left="426" w:right="321"/>
        <w:rPr>
          <w:b/>
          <w:bCs/>
        </w:rPr>
      </w:pPr>
    </w:p>
    <w:p w14:paraId="3577E20F" w14:textId="5FEA24B8" w:rsidR="00B5635D" w:rsidRPr="002608A1" w:rsidRDefault="00DC1854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="00B5635D" w:rsidRPr="002608A1">
        <w:t xml:space="preserve"> </w:t>
      </w:r>
      <w:r>
        <w:t xml:space="preserve">   </w:t>
      </w:r>
      <w:r w:rsidR="00B5635D" w:rsidRPr="002608A1">
        <w:t xml:space="preserve"> Anket</w:t>
      </w:r>
    </w:p>
    <w:p w14:paraId="53282B6C" w14:textId="7EE2A55B" w:rsidR="00B5635D" w:rsidRPr="002608A1" w:rsidRDefault="00DC1854" w:rsidP="00DC1854">
      <w:pPr>
        <w:autoSpaceDE w:val="0"/>
        <w:autoSpaceDN w:val="0"/>
        <w:adjustRightInd w:val="0"/>
        <w:ind w:right="321"/>
      </w:pPr>
      <w:r>
        <w:t xml:space="preserve">      </w:t>
      </w:r>
      <w:r w:rsidR="00B5635D" w:rsidRPr="002608A1">
        <w:t xml:space="preserve"> </w:t>
      </w:r>
      <w:r>
        <w:sym w:font="Webdings" w:char="F063"/>
      </w:r>
      <w:r w:rsidR="00B5635D">
        <w:t xml:space="preserve"> </w:t>
      </w:r>
      <w:r>
        <w:t xml:space="preserve">    </w:t>
      </w:r>
      <w:r w:rsidR="00B5635D" w:rsidRPr="002608A1">
        <w:t>Mülakat</w:t>
      </w:r>
    </w:p>
    <w:p w14:paraId="47169D22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</w:t>
      </w:r>
      <w:r>
        <w:t xml:space="preserve"> </w:t>
      </w:r>
      <w:r w:rsidRPr="002608A1">
        <w:t xml:space="preserve"> Gözlem</w:t>
      </w:r>
    </w:p>
    <w:p w14:paraId="49970575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Bilgisayar ortamında test/anket uygulamak</w:t>
      </w:r>
    </w:p>
    <w:p w14:paraId="41B926C1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>Görüntü kaydı</w:t>
      </w:r>
    </w:p>
    <w:p w14:paraId="77109E5D" w14:textId="77777777" w:rsidR="00B5635D" w:rsidRPr="002608A1" w:rsidRDefault="00B5635D" w:rsidP="00B5635D">
      <w:pPr>
        <w:autoSpaceDE w:val="0"/>
        <w:autoSpaceDN w:val="0"/>
        <w:adjustRightInd w:val="0"/>
        <w:ind w:left="426" w:right="321"/>
      </w:pPr>
      <w:r>
        <w:sym w:font="Webdings" w:char="F063"/>
      </w:r>
      <w:r w:rsidRPr="002608A1">
        <w:t xml:space="preserve">      Ses kaydı</w:t>
      </w:r>
    </w:p>
    <w:p w14:paraId="165B5A55" w14:textId="77347D6E" w:rsidR="005D2559" w:rsidRDefault="00B5635D" w:rsidP="005639AE">
      <w:pPr>
        <w:ind w:left="426" w:right="321"/>
      </w:pPr>
      <w:r>
        <w:sym w:font="Webdings" w:char="F063"/>
      </w:r>
      <w:r w:rsidRPr="002608A1">
        <w:t xml:space="preserve">     </w:t>
      </w:r>
      <w:r>
        <w:t xml:space="preserve"> </w:t>
      </w:r>
      <w:r w:rsidRPr="002608A1">
        <w:t xml:space="preserve">Diğer </w:t>
      </w:r>
      <w:r w:rsidRPr="002608A1">
        <w:rPr>
          <w:i/>
          <w:iCs/>
        </w:rPr>
        <w:t>(belirtiniz)</w:t>
      </w:r>
      <w:r w:rsidRPr="002608A1">
        <w:t xml:space="preserve">: </w:t>
      </w:r>
    </w:p>
    <w:p w14:paraId="33BCDB6C" w14:textId="77777777" w:rsidR="000E212A" w:rsidRDefault="000E212A" w:rsidP="005639AE">
      <w:pPr>
        <w:ind w:left="426" w:right="321"/>
      </w:pPr>
    </w:p>
    <w:p w14:paraId="26356E7F" w14:textId="4627DD70" w:rsidR="000E212A" w:rsidRPr="00B5635D" w:rsidRDefault="000E212A" w:rsidP="005639AE">
      <w:pPr>
        <w:ind w:left="426" w:right="321"/>
      </w:pPr>
      <w:r>
        <w:rPr>
          <w:b/>
          <w:bCs/>
        </w:rPr>
        <w:t>Uygun olanları örnekte olduğu gibi işaretleyiniz.</w:t>
      </w:r>
    </w:p>
    <w:sectPr w:rsidR="000E212A" w:rsidRPr="00B5635D" w:rsidSect="00B310DC">
      <w:headerReference w:type="default" r:id="rId8"/>
      <w:footerReference w:type="default" r:id="rId9"/>
      <w:pgSz w:w="11906" w:h="16838" w:code="9"/>
      <w:pgMar w:top="540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ACDE3" w14:textId="77777777" w:rsidR="002F7EF4" w:rsidRDefault="002F7EF4">
      <w:r>
        <w:separator/>
      </w:r>
    </w:p>
  </w:endnote>
  <w:endnote w:type="continuationSeparator" w:id="0">
    <w:p w14:paraId="147FFD03" w14:textId="77777777" w:rsidR="002F7EF4" w:rsidRDefault="002F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20C17" w14:textId="77777777" w:rsidR="00A3666B" w:rsidRPr="00A3666B" w:rsidRDefault="00A3666B" w:rsidP="00A3666B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A3666B">
      <w:rPr>
        <w:rFonts w:ascii="Arial" w:hAnsi="Arial" w:cs="Arial"/>
      </w:rPr>
      <w:tab/>
    </w:r>
    <w:r w:rsidRPr="00A3666B">
      <w:rPr>
        <w:rFonts w:ascii="Arial" w:hAnsi="Arial" w:cs="Arial"/>
      </w:rPr>
      <w:tab/>
    </w:r>
    <w:r w:rsidRPr="00A3666B">
      <w:rPr>
        <w:rFonts w:ascii="Arial" w:hAnsi="Arial" w:cs="Arial"/>
      </w:rPr>
      <w:tab/>
    </w:r>
  </w:p>
  <w:p w14:paraId="58569F0D" w14:textId="77777777" w:rsidR="00A3666B" w:rsidRPr="0013640A" w:rsidRDefault="0013640A" w:rsidP="0013640A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rFonts w:ascii="Arial" w:hAnsi="Arial" w:cs="Arial"/>
      </w:rPr>
      <w:tab/>
    </w:r>
    <w:r w:rsidR="00A3666B" w:rsidRPr="00A3666B">
      <w:tab/>
    </w:r>
  </w:p>
  <w:p w14:paraId="0E20A79E" w14:textId="77777777" w:rsidR="00A3666B" w:rsidRPr="00A3666B" w:rsidRDefault="009B5BB4" w:rsidP="00A3666B">
    <w:pP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52677DE" wp14:editId="0FD17A02">
              <wp:simplePos x="0" y="0"/>
              <wp:positionH relativeFrom="column">
                <wp:posOffset>-168910</wp:posOffset>
              </wp:positionH>
              <wp:positionV relativeFrom="paragraph">
                <wp:posOffset>60960</wp:posOffset>
              </wp:positionV>
              <wp:extent cx="1610360" cy="241300"/>
              <wp:effectExtent l="0" t="0" r="27940" b="2540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036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0AF55DF" w14:textId="77777777" w:rsidR="000576C9" w:rsidRDefault="00411119" w:rsidP="000576C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0576C9" w:rsidRPr="000576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0576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901-01-FR-002</w:t>
                          </w:r>
                        </w:p>
                        <w:p w14:paraId="417E4373" w14:textId="77777777" w:rsidR="00A3666B" w:rsidRDefault="00A3666B" w:rsidP="00A366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652677DE" id="AutoShape 2" o:spid="_x0000_s1029" style="position:absolute;margin-left:-13.3pt;margin-top:4.8pt;width:126.8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">
              <v:textbox>
                <w:txbxContent>
                  <w:p w14:paraId="60AF55DF" w14:textId="77777777" w:rsidR="000576C9" w:rsidRDefault="00411119" w:rsidP="000576C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0576C9" w:rsidRPr="000576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0576C9">
                      <w:rPr>
                        <w:rFonts w:ascii="Arial" w:hAnsi="Arial" w:cs="Arial"/>
                        <w:sz w:val="16"/>
                        <w:szCs w:val="16"/>
                      </w:rPr>
                      <w:t>901-01-FR-002</w:t>
                    </w:r>
                  </w:p>
                  <w:p w14:paraId="417E4373" w14:textId="77777777" w:rsidR="00A3666B" w:rsidRDefault="00A3666B" w:rsidP="00A3666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24269F4" wp14:editId="78E79D90">
              <wp:simplePos x="0" y="0"/>
              <wp:positionH relativeFrom="column">
                <wp:posOffset>5041265</wp:posOffset>
              </wp:positionH>
              <wp:positionV relativeFrom="paragraph">
                <wp:posOffset>60960</wp:posOffset>
              </wp:positionV>
              <wp:extent cx="1118235" cy="241300"/>
              <wp:effectExtent l="0" t="0" r="24765" b="25400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A1D99DA" w14:textId="20409606" w:rsidR="00A3666B" w:rsidRDefault="00B310DC" w:rsidP="00A366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310D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10DC"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  <w:t>Sayfa</w: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42D9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342D9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B310D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24269F4" id="AutoShape 11" o:spid="_x0000_s1030" style="position:absolute;margin-left:396.95pt;margin-top:4.8pt;width:88.05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">
              <v:textbox>
                <w:txbxContent>
                  <w:p w14:paraId="0A1D99DA" w14:textId="20409606" w:rsidR="00A3666B" w:rsidRDefault="00B310DC" w:rsidP="00A3666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310D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Pr="00B310DC"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  <w:t>Sayfa</w: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342D9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/ </w: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5342D9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B310DC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949B1D" wp14:editId="280FA6D7">
              <wp:simplePos x="0" y="0"/>
              <wp:positionH relativeFrom="column">
                <wp:posOffset>3924300</wp:posOffset>
              </wp:positionH>
              <wp:positionV relativeFrom="paragraph">
                <wp:posOffset>60960</wp:posOffset>
              </wp:positionV>
              <wp:extent cx="1118235" cy="241300"/>
              <wp:effectExtent l="0" t="0" r="24765" b="2540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BF83A6E" w14:textId="34ED73CC" w:rsidR="00A3666B" w:rsidRDefault="004F649A" w:rsidP="00A366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 No:0</w:t>
                          </w:r>
                          <w:r w:rsidR="00DD08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68949B1D" id="AutoShape 10" o:spid="_x0000_s1031" style="position:absolute;margin-left:309pt;margin-top:4.8pt;width:88.05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">
              <v:textbox>
                <w:txbxContent>
                  <w:p w14:paraId="2BF83A6E" w14:textId="34ED73CC" w:rsidR="00A3666B" w:rsidRDefault="004F649A" w:rsidP="00A3666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No:0</w:t>
                    </w:r>
                    <w:r w:rsidR="00DD0846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8050E1" wp14:editId="04ABD296">
              <wp:simplePos x="0" y="0"/>
              <wp:positionH relativeFrom="column">
                <wp:posOffset>2633345</wp:posOffset>
              </wp:positionH>
              <wp:positionV relativeFrom="paragraph">
                <wp:posOffset>60960</wp:posOffset>
              </wp:positionV>
              <wp:extent cx="1290955" cy="241300"/>
              <wp:effectExtent l="0" t="0" r="23495" b="2540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2C578B" w14:textId="5DEC283B" w:rsidR="00A3666B" w:rsidRDefault="00A3666B" w:rsidP="00A366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Rev. Tarihi:</w:t>
                          </w:r>
                          <w:r w:rsidR="00DD08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10.06.2025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B8050E1" id="_x0000_s1032" style="position:absolute;margin-left:207.35pt;margin-top:4.8pt;width:101.65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">
              <v:textbox>
                <w:txbxContent>
                  <w:p w14:paraId="5B2C578B" w14:textId="5DEC283B" w:rsidR="00A3666B" w:rsidRDefault="00A3666B" w:rsidP="00A3666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Tarihi:</w:t>
                    </w:r>
                    <w:r w:rsidR="00DD0846">
                      <w:rPr>
                        <w:rFonts w:ascii="Arial" w:hAnsi="Arial" w:cs="Arial"/>
                        <w:sz w:val="16"/>
                        <w:szCs w:val="16"/>
                      </w:rPr>
                      <w:t>10.06.2025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EBA67EF" wp14:editId="60321271">
              <wp:simplePos x="0" y="0"/>
              <wp:positionH relativeFrom="column">
                <wp:posOffset>1441450</wp:posOffset>
              </wp:positionH>
              <wp:positionV relativeFrom="paragraph">
                <wp:posOffset>60960</wp:posOffset>
              </wp:positionV>
              <wp:extent cx="1191895" cy="241300"/>
              <wp:effectExtent l="0" t="0" r="27305" b="2540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47114AB" w14:textId="77777777" w:rsidR="00A3666B" w:rsidRDefault="00A3666B" w:rsidP="00A3666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0576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02.05.2017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EBA67EF" id="_x0000_s1033" style="position:absolute;margin-left:113.5pt;margin-top:4.8pt;width:93.85pt;height:1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5+KQIAAEwEAAAOAAAAZHJzL2Uyb0RvYy54bWysVNuO0zAQfUfiHyy/0ySl7W6j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">
              <v:textbox>
                <w:txbxContent>
                  <w:p w14:paraId="347114AB" w14:textId="77777777" w:rsidR="00A3666B" w:rsidRDefault="00A3666B" w:rsidP="00A3666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0576C9">
                      <w:rPr>
                        <w:rFonts w:ascii="Arial" w:hAnsi="Arial" w:cs="Arial"/>
                        <w:sz w:val="16"/>
                        <w:szCs w:val="16"/>
                      </w:rPr>
                      <w:t>02.05.2017</w:t>
                    </w:r>
                  </w:p>
                </w:txbxContent>
              </v:textbox>
            </v:roundrect>
          </w:pict>
        </mc:Fallback>
      </mc:AlternateContent>
    </w:r>
  </w:p>
  <w:p w14:paraId="15CB0F79" w14:textId="77777777" w:rsidR="00655C3B" w:rsidRPr="00D63160" w:rsidRDefault="00655C3B" w:rsidP="00A3666B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7D65A" w14:textId="77777777" w:rsidR="002F7EF4" w:rsidRDefault="002F7EF4">
      <w:r>
        <w:separator/>
      </w:r>
    </w:p>
  </w:footnote>
  <w:footnote w:type="continuationSeparator" w:id="0">
    <w:p w14:paraId="2F692F8C" w14:textId="77777777" w:rsidR="002F7EF4" w:rsidRDefault="002F7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384F0" w14:textId="77777777" w:rsidR="00655C3B" w:rsidRDefault="007200B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5A80B5" wp14:editId="47088249">
              <wp:simplePos x="0" y="0"/>
              <wp:positionH relativeFrom="column">
                <wp:posOffset>17780</wp:posOffset>
              </wp:positionH>
              <wp:positionV relativeFrom="paragraph">
                <wp:posOffset>157480</wp:posOffset>
              </wp:positionV>
              <wp:extent cx="1076325" cy="1019175"/>
              <wp:effectExtent l="0" t="0" r="28575" b="28575"/>
              <wp:wrapNone/>
              <wp:docPr id="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6325" cy="10191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BFA51FD" w14:textId="77777777" w:rsidR="00655C3B" w:rsidRDefault="007200B0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89B122D" wp14:editId="201546AE">
                                <wp:extent cx="800100" cy="800100"/>
                                <wp:effectExtent l="0" t="0" r="0" b="0"/>
                                <wp:docPr id="1" name="Resim 1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0100" cy="800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C5A80B5" id="AutoShape 9" o:spid="_x0000_s1026" style="position:absolute;left:0;text-align:left;margin-left:1.4pt;margin-top:12.4pt;width:84.75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">
              <v:textbox>
                <w:txbxContent>
                  <w:p w14:paraId="7BFA51FD" w14:textId="77777777" w:rsidR="00655C3B" w:rsidRDefault="007200B0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89B122D" wp14:editId="201546AE">
                          <wp:extent cx="800100" cy="800100"/>
                          <wp:effectExtent l="0" t="0" r="0" b="0"/>
                          <wp:docPr id="1" name="Resim 1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0100" cy="800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9B5BB4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C7AFEE4" wp14:editId="0591388A">
              <wp:simplePos x="0" y="0"/>
              <wp:positionH relativeFrom="column">
                <wp:posOffset>1437005</wp:posOffset>
              </wp:positionH>
              <wp:positionV relativeFrom="paragraph">
                <wp:posOffset>157480</wp:posOffset>
              </wp:positionV>
              <wp:extent cx="3810000" cy="971550"/>
              <wp:effectExtent l="0" t="0" r="19050" b="1905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0" cy="9715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D60FF5B" w14:textId="77777777" w:rsidR="00E61675" w:rsidRPr="00B01104" w:rsidRDefault="00B01104" w:rsidP="006F321F">
                          <w:pPr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HATAY </w:t>
                          </w:r>
                          <w:r w:rsidR="006F321F" w:rsidRPr="00B01104">
                            <w:rPr>
                              <w:b/>
                              <w:bCs/>
                              <w:lang w:val="en-US"/>
                            </w:rPr>
                            <w:t>MUSTAFA KEMAL ÜNİVERSİTESİ</w:t>
                          </w:r>
                        </w:p>
                        <w:p w14:paraId="2D30F75D" w14:textId="77777777" w:rsidR="00B5635D" w:rsidRPr="00B01104" w:rsidRDefault="00B5635D" w:rsidP="006F321F">
                          <w:pPr>
                            <w:jc w:val="center"/>
                            <w:rPr>
                              <w:b/>
                            </w:rPr>
                          </w:pPr>
                          <w:r w:rsidRPr="00B01104">
                            <w:rPr>
                              <w:b/>
                            </w:rPr>
                            <w:t>SOSYAL VE BEŞERİ BİLİMLER BİLİMSEL ARAŞTIRMA VE YAYIN ETİĞİ KURULU</w:t>
                          </w:r>
                        </w:p>
                        <w:p w14:paraId="4A8E7231" w14:textId="77777777" w:rsidR="00B5635D" w:rsidRPr="00B01104" w:rsidRDefault="00B5635D" w:rsidP="006F321F">
                          <w:pPr>
                            <w:jc w:val="center"/>
                            <w:rPr>
                              <w:b/>
                            </w:rPr>
                          </w:pPr>
                          <w:r w:rsidRPr="00B01104">
                            <w:rPr>
                              <w:b/>
                            </w:rPr>
                            <w:t>ETİK İZİN BAŞVURU FORMU</w:t>
                          </w:r>
                        </w:p>
                        <w:p w14:paraId="55BF9F9C" w14:textId="77777777" w:rsidR="00655C3B" w:rsidRPr="00DB4A84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C7AFEE4" id="AutoShape 1" o:spid="_x0000_s1027" style="position:absolute;left:0;text-align:left;margin-left:113.15pt;margin-top:12.4pt;width:300pt;height:7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">
              <v:textbox>
                <w:txbxContent>
                  <w:p w14:paraId="1D60FF5B" w14:textId="77777777" w:rsidR="00E61675" w:rsidRPr="00B01104" w:rsidRDefault="00B01104" w:rsidP="006F321F">
                    <w:pPr>
                      <w:jc w:val="center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 xml:space="preserve">HATAY </w:t>
                    </w:r>
                    <w:r w:rsidR="006F321F" w:rsidRPr="00B01104">
                      <w:rPr>
                        <w:b/>
                        <w:bCs/>
                        <w:lang w:val="en-US"/>
                      </w:rPr>
                      <w:t>MUSTAFA KEMAL ÜNİVERSİTESİ</w:t>
                    </w:r>
                  </w:p>
                  <w:p w14:paraId="2D30F75D" w14:textId="77777777" w:rsidR="00B5635D" w:rsidRPr="00B01104" w:rsidRDefault="00B5635D" w:rsidP="006F321F">
                    <w:pPr>
                      <w:jc w:val="center"/>
                      <w:rPr>
                        <w:b/>
                      </w:rPr>
                    </w:pPr>
                    <w:r w:rsidRPr="00B01104">
                      <w:rPr>
                        <w:b/>
                      </w:rPr>
                      <w:t>SOSYAL VE BEŞERİ BİLİMLER BİLİMSEL ARAŞTIRMA VE YAYIN ETİĞİ KURULU</w:t>
                    </w:r>
                  </w:p>
                  <w:p w14:paraId="4A8E7231" w14:textId="77777777" w:rsidR="00B5635D" w:rsidRPr="00B01104" w:rsidRDefault="00B5635D" w:rsidP="006F321F">
                    <w:pPr>
                      <w:jc w:val="center"/>
                      <w:rPr>
                        <w:b/>
                      </w:rPr>
                    </w:pPr>
                    <w:r w:rsidRPr="00B01104">
                      <w:rPr>
                        <w:b/>
                      </w:rPr>
                      <w:t>ETİK İZİN BAŞVURU FORMU</w:t>
                    </w:r>
                  </w:p>
                  <w:p w14:paraId="55BF9F9C" w14:textId="77777777" w:rsidR="00655C3B" w:rsidRPr="00DB4A84" w:rsidRDefault="00655C3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 w:rsidR="009B5BB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F32B317" wp14:editId="470D5298">
              <wp:simplePos x="0" y="0"/>
              <wp:positionH relativeFrom="column">
                <wp:posOffset>-124460</wp:posOffset>
              </wp:positionH>
              <wp:positionV relativeFrom="paragraph">
                <wp:posOffset>-161290</wp:posOffset>
              </wp:positionV>
              <wp:extent cx="6414770" cy="241300"/>
              <wp:effectExtent l="199390" t="10160" r="5715" b="5715"/>
              <wp:wrapNone/>
              <wp:docPr id="7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71DC0D8" w14:textId="77777777" w:rsidR="00AE3158" w:rsidRDefault="00AE3158" w:rsidP="00AE3158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5B7C008C" w14:textId="77777777"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F32B317" id="AutoShape 8" o:spid="_x0000_s1028" style="position:absolute;left:0;text-align:left;margin-left:-9.8pt;margin-top:-12.7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">
              <v:shadow on="t" type="perspective" opacity=".5" origin=",.5" offset="0,0" matrix=",56756f,,.5"/>
              <v:textbox>
                <w:txbxContent>
                  <w:p w14:paraId="471DC0D8" w14:textId="77777777" w:rsidR="00AE3158" w:rsidRDefault="00AE3158" w:rsidP="00AE3158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14:paraId="5B7C008C" w14:textId="77777777"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00BF9C6B" w14:textId="77777777" w:rsidR="00655C3B" w:rsidRDefault="00655C3B" w:rsidP="00ED1D8D">
    <w:pPr>
      <w:jc w:val="center"/>
    </w:pPr>
  </w:p>
  <w:p w14:paraId="51E0754F" w14:textId="77777777" w:rsidR="00655C3B" w:rsidRDefault="00655C3B" w:rsidP="00ED1D8D">
    <w:pPr>
      <w:jc w:val="center"/>
    </w:pPr>
  </w:p>
  <w:p w14:paraId="2B0139A2" w14:textId="77777777" w:rsidR="00655C3B" w:rsidRDefault="00655C3B" w:rsidP="00ED1D8D">
    <w:pPr>
      <w:jc w:val="center"/>
    </w:pPr>
  </w:p>
  <w:p w14:paraId="690CCA4D" w14:textId="77777777" w:rsidR="00655C3B" w:rsidRDefault="00655C3B" w:rsidP="00ED1D8D">
    <w:pPr>
      <w:jc w:val="center"/>
    </w:pPr>
  </w:p>
  <w:p w14:paraId="2AB9CCA2" w14:textId="77777777" w:rsidR="00BF5900" w:rsidRDefault="00BF5900" w:rsidP="00ED1D8D">
    <w:pPr>
      <w:jc w:val="center"/>
    </w:pPr>
  </w:p>
  <w:p w14:paraId="34EC2277" w14:textId="77777777" w:rsidR="006F321F" w:rsidRDefault="006F321F" w:rsidP="00ED1D8D">
    <w:pPr>
      <w:jc w:val="center"/>
    </w:pPr>
  </w:p>
  <w:p w14:paraId="61F3113C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083736"/>
    <w:multiLevelType w:val="hybridMultilevel"/>
    <w:tmpl w:val="C5D28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8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170E7"/>
    <w:rsid w:val="00025DAA"/>
    <w:rsid w:val="000309E5"/>
    <w:rsid w:val="0003311D"/>
    <w:rsid w:val="00041BBF"/>
    <w:rsid w:val="000422FA"/>
    <w:rsid w:val="0004286F"/>
    <w:rsid w:val="00055AAA"/>
    <w:rsid w:val="000576C9"/>
    <w:rsid w:val="00064E2B"/>
    <w:rsid w:val="0007563E"/>
    <w:rsid w:val="000757CC"/>
    <w:rsid w:val="00076E8A"/>
    <w:rsid w:val="0008036D"/>
    <w:rsid w:val="00085AE3"/>
    <w:rsid w:val="000876EC"/>
    <w:rsid w:val="000934AB"/>
    <w:rsid w:val="000A5C42"/>
    <w:rsid w:val="000B147E"/>
    <w:rsid w:val="000B30B8"/>
    <w:rsid w:val="000B6F02"/>
    <w:rsid w:val="000B733C"/>
    <w:rsid w:val="000C5109"/>
    <w:rsid w:val="000D32C5"/>
    <w:rsid w:val="000D58EA"/>
    <w:rsid w:val="000E212A"/>
    <w:rsid w:val="000E3360"/>
    <w:rsid w:val="000E6F4E"/>
    <w:rsid w:val="000F092B"/>
    <w:rsid w:val="000F1667"/>
    <w:rsid w:val="000F280C"/>
    <w:rsid w:val="000F610F"/>
    <w:rsid w:val="00101685"/>
    <w:rsid w:val="00103AE6"/>
    <w:rsid w:val="001313E0"/>
    <w:rsid w:val="00131CAB"/>
    <w:rsid w:val="0013640A"/>
    <w:rsid w:val="001467E9"/>
    <w:rsid w:val="001469C6"/>
    <w:rsid w:val="00152A14"/>
    <w:rsid w:val="00153314"/>
    <w:rsid w:val="00157EED"/>
    <w:rsid w:val="00163907"/>
    <w:rsid w:val="0017067A"/>
    <w:rsid w:val="00172047"/>
    <w:rsid w:val="001827DE"/>
    <w:rsid w:val="00190A49"/>
    <w:rsid w:val="00193A94"/>
    <w:rsid w:val="00194BF6"/>
    <w:rsid w:val="001A1029"/>
    <w:rsid w:val="001A3EB4"/>
    <w:rsid w:val="001A4417"/>
    <w:rsid w:val="001B35A6"/>
    <w:rsid w:val="001C2B0B"/>
    <w:rsid w:val="001C58F8"/>
    <w:rsid w:val="001D7966"/>
    <w:rsid w:val="001E0BAA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25D15"/>
    <w:rsid w:val="00227676"/>
    <w:rsid w:val="002278FD"/>
    <w:rsid w:val="002307F1"/>
    <w:rsid w:val="002428F9"/>
    <w:rsid w:val="00246AB9"/>
    <w:rsid w:val="00261C78"/>
    <w:rsid w:val="00263625"/>
    <w:rsid w:val="00270F1C"/>
    <w:rsid w:val="00272FB2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C7B75"/>
    <w:rsid w:val="002D4469"/>
    <w:rsid w:val="002E1AC8"/>
    <w:rsid w:val="002E2A29"/>
    <w:rsid w:val="002E5EF4"/>
    <w:rsid w:val="002F5953"/>
    <w:rsid w:val="002F7EF4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3EF3"/>
    <w:rsid w:val="003A7B5F"/>
    <w:rsid w:val="003C2F3E"/>
    <w:rsid w:val="003C408A"/>
    <w:rsid w:val="003D01DD"/>
    <w:rsid w:val="003E21F2"/>
    <w:rsid w:val="003F31BD"/>
    <w:rsid w:val="003F3419"/>
    <w:rsid w:val="003F3F04"/>
    <w:rsid w:val="00400E01"/>
    <w:rsid w:val="00411119"/>
    <w:rsid w:val="00415157"/>
    <w:rsid w:val="0042140F"/>
    <w:rsid w:val="0042216B"/>
    <w:rsid w:val="004241BB"/>
    <w:rsid w:val="0042605E"/>
    <w:rsid w:val="00434763"/>
    <w:rsid w:val="0043521E"/>
    <w:rsid w:val="00435ADB"/>
    <w:rsid w:val="00436205"/>
    <w:rsid w:val="0044564B"/>
    <w:rsid w:val="004472BB"/>
    <w:rsid w:val="004475A0"/>
    <w:rsid w:val="00465D05"/>
    <w:rsid w:val="004728C4"/>
    <w:rsid w:val="0047733C"/>
    <w:rsid w:val="00480610"/>
    <w:rsid w:val="00482255"/>
    <w:rsid w:val="00484005"/>
    <w:rsid w:val="004A1367"/>
    <w:rsid w:val="004A5938"/>
    <w:rsid w:val="004C15BA"/>
    <w:rsid w:val="004C23BA"/>
    <w:rsid w:val="004D0D15"/>
    <w:rsid w:val="004D34E1"/>
    <w:rsid w:val="004D6F1E"/>
    <w:rsid w:val="004E01B7"/>
    <w:rsid w:val="004E0931"/>
    <w:rsid w:val="004F6233"/>
    <w:rsid w:val="004F649A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15C2"/>
    <w:rsid w:val="00532020"/>
    <w:rsid w:val="00533C79"/>
    <w:rsid w:val="005342D9"/>
    <w:rsid w:val="005428AA"/>
    <w:rsid w:val="00545BE2"/>
    <w:rsid w:val="00553BA0"/>
    <w:rsid w:val="00556378"/>
    <w:rsid w:val="0056295B"/>
    <w:rsid w:val="00562B83"/>
    <w:rsid w:val="005639AE"/>
    <w:rsid w:val="00564FB5"/>
    <w:rsid w:val="0056581A"/>
    <w:rsid w:val="005863F9"/>
    <w:rsid w:val="00591F36"/>
    <w:rsid w:val="00595F47"/>
    <w:rsid w:val="005A20CF"/>
    <w:rsid w:val="005B298B"/>
    <w:rsid w:val="005B45D9"/>
    <w:rsid w:val="005C3A30"/>
    <w:rsid w:val="005C3C4B"/>
    <w:rsid w:val="005D2559"/>
    <w:rsid w:val="005D2F74"/>
    <w:rsid w:val="005D3E8F"/>
    <w:rsid w:val="005D5639"/>
    <w:rsid w:val="005D74BF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A55AA"/>
    <w:rsid w:val="006C2B37"/>
    <w:rsid w:val="006C35D5"/>
    <w:rsid w:val="006C5963"/>
    <w:rsid w:val="006D591C"/>
    <w:rsid w:val="006E1FF5"/>
    <w:rsid w:val="006F259C"/>
    <w:rsid w:val="006F321F"/>
    <w:rsid w:val="0070740F"/>
    <w:rsid w:val="007200B0"/>
    <w:rsid w:val="0072645E"/>
    <w:rsid w:val="00735356"/>
    <w:rsid w:val="00735FB3"/>
    <w:rsid w:val="007400C8"/>
    <w:rsid w:val="007406BD"/>
    <w:rsid w:val="007413F0"/>
    <w:rsid w:val="00751862"/>
    <w:rsid w:val="007577C8"/>
    <w:rsid w:val="007606BF"/>
    <w:rsid w:val="00770AD0"/>
    <w:rsid w:val="00774C4B"/>
    <w:rsid w:val="00792CE7"/>
    <w:rsid w:val="0079534F"/>
    <w:rsid w:val="007965FF"/>
    <w:rsid w:val="007A43E1"/>
    <w:rsid w:val="007B2E33"/>
    <w:rsid w:val="007C6ABC"/>
    <w:rsid w:val="007D083F"/>
    <w:rsid w:val="007D0CBB"/>
    <w:rsid w:val="007D2C6E"/>
    <w:rsid w:val="007E2970"/>
    <w:rsid w:val="007E3959"/>
    <w:rsid w:val="007E3A00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D1494"/>
    <w:rsid w:val="008D4364"/>
    <w:rsid w:val="008D65D7"/>
    <w:rsid w:val="008D732A"/>
    <w:rsid w:val="008E670F"/>
    <w:rsid w:val="008F072A"/>
    <w:rsid w:val="008F77DB"/>
    <w:rsid w:val="00900D8E"/>
    <w:rsid w:val="00902F3B"/>
    <w:rsid w:val="0090579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5BB4"/>
    <w:rsid w:val="009C0D95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3666B"/>
    <w:rsid w:val="00A4467B"/>
    <w:rsid w:val="00A742A4"/>
    <w:rsid w:val="00A92311"/>
    <w:rsid w:val="00AB0599"/>
    <w:rsid w:val="00AB72A0"/>
    <w:rsid w:val="00AB7B0F"/>
    <w:rsid w:val="00AC1C6A"/>
    <w:rsid w:val="00AC1EC2"/>
    <w:rsid w:val="00AD1639"/>
    <w:rsid w:val="00AD2079"/>
    <w:rsid w:val="00AD42F7"/>
    <w:rsid w:val="00AE1694"/>
    <w:rsid w:val="00AE3158"/>
    <w:rsid w:val="00AF42E0"/>
    <w:rsid w:val="00AF50B5"/>
    <w:rsid w:val="00B01104"/>
    <w:rsid w:val="00B0255B"/>
    <w:rsid w:val="00B03218"/>
    <w:rsid w:val="00B04E32"/>
    <w:rsid w:val="00B21BF5"/>
    <w:rsid w:val="00B242DE"/>
    <w:rsid w:val="00B309C4"/>
    <w:rsid w:val="00B310DC"/>
    <w:rsid w:val="00B3121D"/>
    <w:rsid w:val="00B319A3"/>
    <w:rsid w:val="00B33511"/>
    <w:rsid w:val="00B35984"/>
    <w:rsid w:val="00B40CF6"/>
    <w:rsid w:val="00B41C44"/>
    <w:rsid w:val="00B45B65"/>
    <w:rsid w:val="00B5635D"/>
    <w:rsid w:val="00B5636A"/>
    <w:rsid w:val="00B70A0F"/>
    <w:rsid w:val="00B803D9"/>
    <w:rsid w:val="00B80C75"/>
    <w:rsid w:val="00B81842"/>
    <w:rsid w:val="00B81854"/>
    <w:rsid w:val="00B82D08"/>
    <w:rsid w:val="00BA355E"/>
    <w:rsid w:val="00BA3AC3"/>
    <w:rsid w:val="00BA4484"/>
    <w:rsid w:val="00BB117F"/>
    <w:rsid w:val="00BB20DC"/>
    <w:rsid w:val="00BC3705"/>
    <w:rsid w:val="00BC7C14"/>
    <w:rsid w:val="00BE00D2"/>
    <w:rsid w:val="00BE0AB3"/>
    <w:rsid w:val="00BE21BF"/>
    <w:rsid w:val="00BF52E2"/>
    <w:rsid w:val="00BF5900"/>
    <w:rsid w:val="00C026AF"/>
    <w:rsid w:val="00C24520"/>
    <w:rsid w:val="00C2701C"/>
    <w:rsid w:val="00C35652"/>
    <w:rsid w:val="00C504C5"/>
    <w:rsid w:val="00C55E8E"/>
    <w:rsid w:val="00C6387D"/>
    <w:rsid w:val="00C75098"/>
    <w:rsid w:val="00C820DB"/>
    <w:rsid w:val="00C83A79"/>
    <w:rsid w:val="00C90D6E"/>
    <w:rsid w:val="00C952D5"/>
    <w:rsid w:val="00CA0794"/>
    <w:rsid w:val="00CA090E"/>
    <w:rsid w:val="00CA1E53"/>
    <w:rsid w:val="00CA22D9"/>
    <w:rsid w:val="00CA48E5"/>
    <w:rsid w:val="00CA53C5"/>
    <w:rsid w:val="00CB1427"/>
    <w:rsid w:val="00CB20A0"/>
    <w:rsid w:val="00CB7909"/>
    <w:rsid w:val="00CD2985"/>
    <w:rsid w:val="00CD32A8"/>
    <w:rsid w:val="00CE79ED"/>
    <w:rsid w:val="00CF0F42"/>
    <w:rsid w:val="00CF146D"/>
    <w:rsid w:val="00D06707"/>
    <w:rsid w:val="00D120C9"/>
    <w:rsid w:val="00D1225E"/>
    <w:rsid w:val="00D134A3"/>
    <w:rsid w:val="00D34D6C"/>
    <w:rsid w:val="00D37440"/>
    <w:rsid w:val="00D46BB5"/>
    <w:rsid w:val="00D63160"/>
    <w:rsid w:val="00D668F2"/>
    <w:rsid w:val="00D709DD"/>
    <w:rsid w:val="00D75B39"/>
    <w:rsid w:val="00D82125"/>
    <w:rsid w:val="00D8777E"/>
    <w:rsid w:val="00D877C9"/>
    <w:rsid w:val="00D904F2"/>
    <w:rsid w:val="00DA2563"/>
    <w:rsid w:val="00DA2D6E"/>
    <w:rsid w:val="00DA7E25"/>
    <w:rsid w:val="00DB472E"/>
    <w:rsid w:val="00DB4A84"/>
    <w:rsid w:val="00DB7238"/>
    <w:rsid w:val="00DC0C1A"/>
    <w:rsid w:val="00DC1854"/>
    <w:rsid w:val="00DD02F1"/>
    <w:rsid w:val="00DD04DC"/>
    <w:rsid w:val="00DD0846"/>
    <w:rsid w:val="00DD2FCE"/>
    <w:rsid w:val="00DD6B10"/>
    <w:rsid w:val="00E050C4"/>
    <w:rsid w:val="00E147AB"/>
    <w:rsid w:val="00E34A95"/>
    <w:rsid w:val="00E377DA"/>
    <w:rsid w:val="00E45B56"/>
    <w:rsid w:val="00E54DA6"/>
    <w:rsid w:val="00E61675"/>
    <w:rsid w:val="00E73B15"/>
    <w:rsid w:val="00E75ECD"/>
    <w:rsid w:val="00E76EAD"/>
    <w:rsid w:val="00EA014D"/>
    <w:rsid w:val="00EA5500"/>
    <w:rsid w:val="00EA7C41"/>
    <w:rsid w:val="00EB024E"/>
    <w:rsid w:val="00EB1F31"/>
    <w:rsid w:val="00EB319A"/>
    <w:rsid w:val="00EB753A"/>
    <w:rsid w:val="00EC408A"/>
    <w:rsid w:val="00ED1D8D"/>
    <w:rsid w:val="00ED2B0F"/>
    <w:rsid w:val="00ED431D"/>
    <w:rsid w:val="00EE3CED"/>
    <w:rsid w:val="00EF0B6D"/>
    <w:rsid w:val="00EF4925"/>
    <w:rsid w:val="00EF5656"/>
    <w:rsid w:val="00F12CB0"/>
    <w:rsid w:val="00F2173A"/>
    <w:rsid w:val="00F23304"/>
    <w:rsid w:val="00F253D8"/>
    <w:rsid w:val="00F26E8B"/>
    <w:rsid w:val="00F36AF3"/>
    <w:rsid w:val="00F37AA4"/>
    <w:rsid w:val="00F4670C"/>
    <w:rsid w:val="00F477E8"/>
    <w:rsid w:val="00F5447C"/>
    <w:rsid w:val="00F56BC1"/>
    <w:rsid w:val="00F60BD6"/>
    <w:rsid w:val="00F8108E"/>
    <w:rsid w:val="00F84398"/>
    <w:rsid w:val="00F866D7"/>
    <w:rsid w:val="00F9460D"/>
    <w:rsid w:val="00FA6334"/>
    <w:rsid w:val="00FB5401"/>
    <w:rsid w:val="00FB6E7F"/>
    <w:rsid w:val="00FC21B5"/>
    <w:rsid w:val="00FD007C"/>
    <w:rsid w:val="00FD10B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6D4550"/>
  <w15:docId w15:val="{CE209610-8FB1-44F9-9A26-B523BC8C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675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7BCE-21AD-4478-867F-4E74D6D8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think</cp:lastModifiedBy>
  <cp:revision>2</cp:revision>
  <cp:lastPrinted>2015-03-06T11:28:00Z</cp:lastPrinted>
  <dcterms:created xsi:type="dcterms:W3CDTF">2025-06-16T06:56:00Z</dcterms:created>
  <dcterms:modified xsi:type="dcterms:W3CDTF">2025-06-16T06:56:00Z</dcterms:modified>
</cp:coreProperties>
</file>